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181E" w:rsidR="00AA7D0E" w:rsidP="2DC6740D" w:rsidRDefault="00AA7D0E" w14:paraId="44437BA9" w14:textId="77777777">
      <w:pPr>
        <w:pStyle w:val="berschrift1"/>
        <w:jc w:val="center"/>
        <w:rPr>
          <w:rStyle w:val="Fett"/>
          <w:rFonts w:asciiTheme="majorHAnsi" w:hAnsiTheme="majorHAnsi"/>
          <w:sz w:val="32"/>
          <w:szCs w:val="32"/>
        </w:rPr>
      </w:pPr>
      <w:r w:rsidRPr="2DC6740D">
        <w:rPr>
          <w:rStyle w:val="Fett"/>
          <w:rFonts w:asciiTheme="majorHAnsi" w:hAnsiTheme="majorHAnsi"/>
          <w:sz w:val="32"/>
          <w:szCs w:val="32"/>
        </w:rPr>
        <w:t xml:space="preserve">Einreichformular </w:t>
      </w:r>
      <w:r>
        <w:br/>
      </w:r>
      <w:r w:rsidRPr="2DC6740D">
        <w:rPr>
          <w:rStyle w:val="Fett"/>
          <w:rFonts w:asciiTheme="majorHAnsi" w:hAnsiTheme="majorHAnsi"/>
          <w:sz w:val="32"/>
          <w:szCs w:val="32"/>
        </w:rPr>
        <w:t>Preis für innovative Lehre 2023/24</w:t>
      </w:r>
    </w:p>
    <w:tbl>
      <w:tblPr>
        <w:tblStyle w:val="FHWgrau"/>
        <w:tblpPr w:leftFromText="141" w:rightFromText="141" w:vertAnchor="text" w:horzAnchor="margin" w:tblpY="1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Pr="0054181E" w:rsidR="00AA7D0E" w:rsidTr="008806DA" w14:paraId="74E3C4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54181E" w:rsidR="00AA7D0E" w:rsidP="008806DA" w:rsidRDefault="00AA7D0E" w14:paraId="6BEBECB7" w14:textId="77777777">
            <w:pPr>
              <w:rPr>
                <w:rStyle w:val="Fett"/>
                <w:rFonts w:asciiTheme="minorHAnsi" w:hAnsiTheme="minorHAnsi"/>
                <w:bCs/>
              </w:rPr>
            </w:pPr>
            <w:r w:rsidRPr="0054181E">
              <w:rPr>
                <w:rStyle w:val="Fett"/>
                <w:rFonts w:asciiTheme="minorHAnsi" w:hAnsiTheme="minorHAnsi"/>
              </w:rPr>
              <w:t>Vor- und Zuname, akad. Grad/e: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54181E" w:rsidR="00AA7D0E" w:rsidP="008806DA" w:rsidRDefault="00AA7D0E" w14:paraId="54E51F0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Theme="minorHAnsi" w:hAnsiTheme="minorHAnsi"/>
                <w:bCs/>
              </w:rPr>
            </w:pPr>
          </w:p>
        </w:tc>
      </w:tr>
      <w:tr w:rsidRPr="0054181E" w:rsidR="00AA7D0E" w:rsidTr="008806DA" w14:paraId="27BAC8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</w:tcPr>
          <w:p w:rsidRPr="0054181E" w:rsidR="00AA7D0E" w:rsidP="008806DA" w:rsidRDefault="00AA7D0E" w14:paraId="60E6151F" w14:textId="77777777">
            <w:pPr>
              <w:rPr>
                <w:rStyle w:val="Fett"/>
                <w:rFonts w:asciiTheme="minorHAnsi" w:hAnsiTheme="minorHAnsi"/>
                <w:bCs/>
              </w:rPr>
            </w:pPr>
            <w:r w:rsidRPr="0054181E">
              <w:rPr>
                <w:rStyle w:val="Fett"/>
                <w:rFonts w:asciiTheme="minorHAnsi" w:hAnsiTheme="minorHAnsi"/>
              </w:rPr>
              <w:t>E-Mail:</w:t>
            </w:r>
          </w:p>
        </w:tc>
        <w:tc>
          <w:tcPr>
            <w:tcW w:w="652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</w:tcPr>
          <w:p w:rsidRPr="0054181E" w:rsidR="00AA7D0E" w:rsidP="008806DA" w:rsidRDefault="00AA7D0E" w14:paraId="75C528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Theme="minorHAnsi" w:hAnsiTheme="minorHAnsi"/>
                <w:bCs w:val="0"/>
              </w:rPr>
            </w:pPr>
          </w:p>
        </w:tc>
      </w:tr>
      <w:tr w:rsidRPr="0054181E" w:rsidR="00AA7D0E" w:rsidTr="008806DA" w14:paraId="73DC6482" w14:textId="77777777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54181E" w:rsidR="00AA7D0E" w:rsidP="008806DA" w:rsidRDefault="00AA7D0E" w14:paraId="439BEEC1" w14:textId="77777777">
            <w:pPr>
              <w:rPr>
                <w:rStyle w:val="Fett"/>
                <w:rFonts w:asciiTheme="minorHAnsi" w:hAnsiTheme="minorHAnsi"/>
                <w:bCs/>
              </w:rPr>
            </w:pPr>
            <w:r w:rsidRPr="0054181E">
              <w:rPr>
                <w:rStyle w:val="Fett"/>
                <w:rFonts w:asciiTheme="minorHAnsi" w:hAnsiTheme="minorHAnsi"/>
              </w:rPr>
              <w:t xml:space="preserve">Studiengang: </w:t>
            </w:r>
          </w:p>
        </w:tc>
        <w:tc>
          <w:tcPr>
            <w:tcW w:w="6520" w:type="dxa"/>
          </w:tcPr>
          <w:p w:rsidRPr="0054181E" w:rsidR="00AA7D0E" w:rsidP="008806DA" w:rsidRDefault="00AA7D0E" w14:paraId="502343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Theme="minorHAnsi" w:hAnsiTheme="minorHAnsi"/>
                <w:bCs w:val="0"/>
              </w:rPr>
            </w:pPr>
          </w:p>
        </w:tc>
      </w:tr>
    </w:tbl>
    <w:p w:rsidRPr="0054181E" w:rsidR="00AA7D0E" w:rsidP="00AA7D0E" w:rsidRDefault="00AA7D0E" w14:paraId="6908B6A0" w14:textId="77777777">
      <w:pPr>
        <w:rPr>
          <w:rStyle w:val="Fett"/>
          <w:rFonts w:asciiTheme="minorHAnsi" w:hAnsiTheme="minorHAnsi"/>
          <w:bCs w:val="0"/>
          <w:sz w:val="18"/>
          <w:szCs w:val="18"/>
        </w:rPr>
      </w:pPr>
    </w:p>
    <w:p w:rsidRPr="0054181E" w:rsidR="00AA7D0E" w:rsidP="00AA7D0E" w:rsidRDefault="00AA7D0E" w14:paraId="0E530B71" w14:textId="77777777">
      <w:pPr>
        <w:rPr>
          <w:rStyle w:val="Fett"/>
          <w:rFonts w:asciiTheme="minorHAnsi" w:hAnsiTheme="minorHAnsi"/>
          <w:bCs w:val="0"/>
          <w:sz w:val="18"/>
          <w:szCs w:val="18"/>
        </w:rPr>
      </w:pPr>
      <w:r w:rsidRPr="0054181E">
        <w:rPr>
          <w:rStyle w:val="Fett"/>
          <w:rFonts w:asciiTheme="minorHAnsi" w:hAnsiTheme="minorHAnsi"/>
          <w:sz w:val="18"/>
          <w:szCs w:val="18"/>
        </w:rPr>
        <w:t>Im Fall einer Teameinreichung, weitere Personen (Name, E-Mailadresse und Studiengang) bitte hinzufügen:</w:t>
      </w:r>
    </w:p>
    <w:p w:rsidRPr="0054181E" w:rsidR="00AA7D0E" w:rsidP="00AA7D0E" w:rsidRDefault="00AA7D0E" w14:paraId="22EAB66F" w14:textId="77777777">
      <w:pPr>
        <w:rPr>
          <w:rStyle w:val="Fett"/>
          <w:rFonts w:asciiTheme="minorHAnsi" w:hAnsiTheme="minorHAnsi"/>
          <w:bCs w:val="0"/>
          <w:sz w:val="18"/>
          <w:szCs w:val="18"/>
        </w:rPr>
      </w:pPr>
    </w:p>
    <w:p w:rsidRPr="0054181E" w:rsidR="00AA7D0E" w:rsidP="00AA7D0E" w:rsidRDefault="00AA7D0E" w14:paraId="216585A3" w14:textId="77777777">
      <w:pPr>
        <w:rPr>
          <w:rStyle w:val="Fett"/>
          <w:rFonts w:asciiTheme="minorHAnsi" w:hAnsiTheme="minorHAnsi"/>
          <w:bCs w:val="0"/>
        </w:rPr>
      </w:pPr>
      <w:r w:rsidRPr="0054181E">
        <w:rPr>
          <w:rStyle w:val="Fett"/>
          <w:rFonts w:asciiTheme="minorHAnsi" w:hAnsiTheme="minorHAnsi"/>
          <w:b/>
        </w:rPr>
        <w:t xml:space="preserve">Kategorie </w:t>
      </w:r>
      <w:r w:rsidRPr="0054181E">
        <w:rPr>
          <w:rStyle w:val="Fett"/>
          <w:rFonts w:asciiTheme="minorHAnsi" w:hAnsiTheme="minorHAnsi"/>
        </w:rPr>
        <w:t>(bitte ankreuzen)</w:t>
      </w:r>
    </w:p>
    <w:p w:rsidRPr="0054181E" w:rsidR="00AA7D0E" w:rsidP="00AA7D0E" w:rsidRDefault="00AA7D0E" w14:paraId="4EC4725D" w14:textId="77777777">
      <w:pPr>
        <w:rPr>
          <w:rStyle w:val="Fett"/>
          <w:rFonts w:asciiTheme="minorHAnsi" w:hAnsiTheme="minorHAnsi"/>
          <w:b/>
          <w:bCs w:val="0"/>
        </w:rPr>
      </w:pPr>
    </w:p>
    <w:p w:rsidRPr="0054181E" w:rsidR="00AA7D0E" w:rsidP="069FEE61" w:rsidRDefault="00000000" w14:paraId="616443CF" w14:textId="7FF318D4" w14:noSpellErr="1">
      <w:pPr>
        <w:rPr>
          <w:rStyle w:val="berschrift1Zchn"/>
          <w:lang w:val="de-AT"/>
        </w:rPr>
      </w:pPr>
      <w:sdt>
        <w:sdtPr>
          <w:id w:val="-699403628"/>
          <w14:checkbox>
            <w14:checked w14:val="0"/>
            <w14:checkedState w14:val="2612" w14:font="MS Gothic"/>
            <w14:uncheckedState w14:val="2610" w14:font="MS Gothic"/>
          </w14:checkbox>
          <w:rPr>
            <w:rStyle w:val="berschrift1Zchn"/>
          </w:rPr>
        </w:sdtPr>
        <w:sdtContent>
          <w:r w:rsidRPr="069FEE61" w:rsidR="7DF59C60">
            <w:rPr>
              <w:rStyle w:val="berschrift1Zchn"/>
              <w:rFonts w:ascii="MS Gothic" w:hAnsi="MS Gothic" w:eastAsia="MS Gothic" w:cs="MS Gothic"/>
              <w:lang w:val="de-AT"/>
            </w:rPr>
            <w:t>☐</w:t>
          </w:r>
        </w:sdtContent>
        <w:sdtEndPr>
          <w:rPr>
            <w:rStyle w:val="berschrift1Zchn"/>
          </w:rPr>
        </w:sdtEndPr>
      </w:sdt>
      <w:r w:rsidRPr="069FEE61" w:rsidR="5F5FAD63">
        <w:rPr>
          <w:rStyle w:val="berschrift1Zchn"/>
          <w:lang w:val="de-AT"/>
        </w:rPr>
        <w:t xml:space="preserve"> </w:t>
      </w:r>
      <w:r w:rsidRPr="069FEE61" w:rsidR="00AA7D0E">
        <w:rPr>
          <w:rStyle w:val="berschrift1Zchn"/>
          <w:lang w:val="de-AT"/>
        </w:rPr>
        <w:t xml:space="preserve">A. Erfolgsrezepte für integrierte </w:t>
      </w:r>
      <w:r w:rsidRPr="069FEE61" w:rsidR="00AA7D0E">
        <w:rPr>
          <w:rStyle w:val="berschrift1Zchn"/>
          <w:lang w:val="de-AT"/>
        </w:rPr>
        <w:t>LEhrveranstaltungen</w:t>
      </w:r>
    </w:p>
    <w:p w:rsidRPr="0054181E" w:rsidR="00AA7D0E" w:rsidP="00AA7D0E" w:rsidRDefault="00000000" w14:paraId="5E8A36DC" w14:textId="652FA519">
      <w:pPr>
        <w:rPr>
          <w:rStyle w:val="berschrift1Zchn"/>
          <w:lang w:val="en-GB"/>
        </w:rPr>
      </w:pPr>
      <w:sdt>
        <w:sdtPr>
          <w:rPr>
            <w:rStyle w:val="berschrift1Zchn"/>
            <w:lang w:val="en-GB"/>
          </w:rPr>
          <w:id w:val="195674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DC6740D" w:rsidR="7DF59C60">
            <w:rPr>
              <w:rStyle w:val="berschrift1Zchn"/>
              <w:rFonts w:ascii="MS Gothic" w:hAnsi="MS Gothic" w:eastAsia="MS Gothic" w:cs="MS Gothic"/>
              <w:lang w:val="en-GB"/>
            </w:rPr>
            <w:t>☐</w:t>
          </w:r>
        </w:sdtContent>
      </w:sdt>
      <w:r w:rsidRPr="2DC6740D" w:rsidR="00AA7D0E">
        <w:rPr>
          <w:rStyle w:val="berschrift1Zchn"/>
          <w:lang w:val="en-GB"/>
        </w:rPr>
        <w:t xml:space="preserve"> B. Sustainable development goals in der Lehre</w:t>
      </w:r>
    </w:p>
    <w:p w:rsidRPr="0054181E" w:rsidR="00AA7D0E" w:rsidP="00AA7D0E" w:rsidRDefault="00AA7D0E" w14:paraId="77678DE1" w14:textId="77777777">
      <w:pPr>
        <w:rPr>
          <w:rStyle w:val="berschrift1Zchn"/>
          <w:rFonts w:asciiTheme="minorHAnsi" w:hAnsiTheme="minorHAnsi"/>
          <w:lang w:val="en-GB"/>
        </w:rPr>
      </w:pPr>
    </w:p>
    <w:p w:rsidRPr="0054181E" w:rsidR="00AA7D0E" w:rsidP="00AA7D0E" w:rsidRDefault="00AA7D0E" w14:paraId="5ABAE985" w14:textId="77777777">
      <w:pPr>
        <w:rPr>
          <w:rStyle w:val="berschrift1Zchn"/>
          <w:rFonts w:asciiTheme="minorHAnsi" w:hAnsiTheme="minorHAnsi"/>
          <w:lang w:val="en-GB"/>
        </w:rPr>
      </w:pPr>
      <w:r w:rsidRPr="0054181E">
        <w:rPr>
          <w:rStyle w:val="berschrift1Zchn"/>
          <w:rFonts w:asciiTheme="minorHAnsi" w:hAnsiTheme="minorHAnsi"/>
          <w:lang w:val="en-GB"/>
        </w:rPr>
        <w:t xml:space="preserve">titel Meines Projekts: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54181E" w:rsidR="00AA7D0E" w:rsidTr="008806DA" w14:paraId="6A11B3EB" w14:textId="77777777">
        <w:tc>
          <w:tcPr>
            <w:tcW w:w="9628" w:type="dxa"/>
          </w:tcPr>
          <w:p w:rsidRPr="0054181E" w:rsidR="00AA7D0E" w:rsidP="008806DA" w:rsidRDefault="00AA7D0E" w14:paraId="4F9D8C06" w14:textId="77777777">
            <w:pPr>
              <w:rPr>
                <w:rStyle w:val="berschrift1Zchn"/>
                <w:rFonts w:asciiTheme="minorHAnsi" w:hAnsiTheme="minorHAnsi"/>
                <w:lang w:val="en-GB"/>
              </w:rPr>
            </w:pPr>
          </w:p>
        </w:tc>
      </w:tr>
    </w:tbl>
    <w:p w:rsidRPr="0054181E" w:rsidR="00AA7D0E" w:rsidP="00AA7D0E" w:rsidRDefault="00AA7D0E" w14:paraId="4430343C" w14:textId="77777777">
      <w:pPr>
        <w:rPr>
          <w:rStyle w:val="berschrift1Zchn"/>
          <w:rFonts w:asciiTheme="minorHAnsi" w:hAnsiTheme="minorHAnsi"/>
          <w:lang w:val="en-GB"/>
        </w:rPr>
      </w:pP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6073"/>
        <w:gridCol w:w="3560"/>
      </w:tblGrid>
      <w:tr w:rsidRPr="0054181E" w:rsidR="00AA7D0E" w:rsidTr="2F03DD3A" w14:paraId="0C07107E" w14:textId="77777777">
        <w:tc>
          <w:tcPr>
            <w:tcW w:w="6073" w:type="dxa"/>
          </w:tcPr>
          <w:p w:rsidRPr="0054181E" w:rsidR="00AA7D0E" w:rsidP="008806DA" w:rsidRDefault="00AA7D0E" w14:paraId="0850B0ED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>Lehrveranstaltungstitel:</w:t>
            </w:r>
          </w:p>
        </w:tc>
        <w:tc>
          <w:tcPr>
            <w:tcW w:w="3560" w:type="dxa"/>
          </w:tcPr>
          <w:p w:rsidRPr="0054181E" w:rsidR="00AA7D0E" w:rsidP="008806DA" w:rsidRDefault="00AA7D0E" w14:paraId="1AA02062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548FFF49" w14:textId="77777777">
        <w:tc>
          <w:tcPr>
            <w:tcW w:w="6073" w:type="dxa"/>
          </w:tcPr>
          <w:p w:rsidRPr="0054181E" w:rsidR="00AA7D0E" w:rsidP="008806DA" w:rsidRDefault="00AA7D0E" w14:paraId="061070CB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>Semester im Studienplan:</w:t>
            </w:r>
          </w:p>
        </w:tc>
        <w:tc>
          <w:tcPr>
            <w:tcW w:w="3560" w:type="dxa"/>
          </w:tcPr>
          <w:p w:rsidRPr="0054181E" w:rsidR="00AA7D0E" w:rsidP="008806DA" w:rsidRDefault="00AA7D0E" w14:paraId="3FC3C602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23E8F0D9" w14:textId="77777777">
        <w:tc>
          <w:tcPr>
            <w:tcW w:w="6073" w:type="dxa"/>
          </w:tcPr>
          <w:p w:rsidRPr="0054181E" w:rsidR="00AA7D0E" w:rsidP="008806DA" w:rsidRDefault="00AA7D0E" w14:paraId="33417514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>Anzahl der Unterrichtseinheiten:</w:t>
            </w:r>
          </w:p>
        </w:tc>
        <w:tc>
          <w:tcPr>
            <w:tcW w:w="3560" w:type="dxa"/>
          </w:tcPr>
          <w:p w:rsidRPr="0054181E" w:rsidR="00AA7D0E" w:rsidP="008806DA" w:rsidRDefault="00AA7D0E" w14:paraId="713546C5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2EEAAE8B" w14:textId="77777777">
        <w:tc>
          <w:tcPr>
            <w:tcW w:w="6073" w:type="dxa"/>
          </w:tcPr>
          <w:p w:rsidRPr="0054181E" w:rsidR="00AA7D0E" w:rsidP="008806DA" w:rsidRDefault="00AA7D0E" w14:paraId="3A6C8348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>Anzahl der Studierenden:</w:t>
            </w:r>
          </w:p>
        </w:tc>
        <w:tc>
          <w:tcPr>
            <w:tcW w:w="3560" w:type="dxa"/>
          </w:tcPr>
          <w:p w:rsidRPr="0054181E" w:rsidR="00AA7D0E" w:rsidP="008806DA" w:rsidRDefault="00AA7D0E" w14:paraId="6FF541D0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43190A5A" w14:textId="77777777">
        <w:tc>
          <w:tcPr>
            <w:tcW w:w="6073" w:type="dxa"/>
          </w:tcPr>
          <w:p w:rsidRPr="0054181E" w:rsidR="00AA7D0E" w:rsidP="008806DA" w:rsidRDefault="00AA7D0E" w14:paraId="7C36C636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 w:val="18"/>
                <w:szCs w:val="18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 xml:space="preserve">Link zur </w:t>
            </w:r>
            <w:proofErr w:type="spellStart"/>
            <w:r w:rsidRPr="0054181E">
              <w:rPr>
                <w:rStyle w:val="Fett"/>
                <w:rFonts w:asciiTheme="minorHAnsi" w:hAnsiTheme="minorHAnsi" w:eastAsiaTheme="minorEastAsia"/>
              </w:rPr>
              <w:t>Moodle</w:t>
            </w:r>
            <w:proofErr w:type="spellEnd"/>
            <w:r w:rsidRPr="0054181E">
              <w:rPr>
                <w:rStyle w:val="Fett"/>
                <w:rFonts w:asciiTheme="minorHAnsi" w:hAnsiTheme="minorHAnsi" w:eastAsiaTheme="minorEastAsia"/>
              </w:rPr>
              <w:t>-Seite der Lehrveranstaltung:</w:t>
            </w:r>
          </w:p>
        </w:tc>
        <w:tc>
          <w:tcPr>
            <w:tcW w:w="3560" w:type="dxa"/>
          </w:tcPr>
          <w:p w:rsidRPr="0054181E" w:rsidR="00AA7D0E" w:rsidP="008806DA" w:rsidRDefault="00AA7D0E" w14:paraId="5C5EFCE7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 w:val="18"/>
                <w:szCs w:val="18"/>
              </w:rPr>
            </w:pPr>
          </w:p>
        </w:tc>
      </w:tr>
      <w:tr w:rsidRPr="0054181E" w:rsidR="00AA7D0E" w:rsidTr="2F03DD3A" w14:paraId="03BB703D" w14:textId="77777777">
        <w:tc>
          <w:tcPr>
            <w:tcW w:w="6073" w:type="dxa"/>
          </w:tcPr>
          <w:p w:rsidRPr="0054181E" w:rsidR="00AA7D0E" w:rsidP="008806DA" w:rsidRDefault="00AA7D0E" w14:paraId="32AEEFC5" w14:textId="028D2640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 xml:space="preserve">Durchgeführt im </w:t>
            </w:r>
            <w:proofErr w:type="spellStart"/>
            <w:r w:rsidRPr="0054181E">
              <w:rPr>
                <w:rStyle w:val="Fett"/>
                <w:rFonts w:asciiTheme="minorHAnsi" w:hAnsiTheme="minorHAnsi" w:eastAsiaTheme="minorEastAsia"/>
              </w:rPr>
              <w:t>W</w:t>
            </w:r>
            <w:r w:rsidR="006A7848">
              <w:rPr>
                <w:rStyle w:val="Fett"/>
                <w:rFonts w:asciiTheme="minorHAnsi" w:hAnsiTheme="minorHAnsi" w:eastAsiaTheme="minorEastAsia"/>
              </w:rPr>
              <w:t>i</w:t>
            </w:r>
            <w:r w:rsidRPr="0054181E">
              <w:rPr>
                <w:rStyle w:val="Fett"/>
                <w:rFonts w:asciiTheme="minorHAnsi" w:hAnsiTheme="minorHAnsi" w:eastAsiaTheme="minorEastAsia"/>
              </w:rPr>
              <w:t>S</w:t>
            </w:r>
            <w:r w:rsidR="006A7848">
              <w:rPr>
                <w:rStyle w:val="Fett"/>
                <w:rFonts w:asciiTheme="minorHAnsi" w:hAnsiTheme="minorHAnsi" w:eastAsiaTheme="minorEastAsia"/>
              </w:rPr>
              <w:t>e</w:t>
            </w:r>
            <w:proofErr w:type="spellEnd"/>
            <w:r w:rsidRPr="0054181E">
              <w:rPr>
                <w:rStyle w:val="Fett"/>
                <w:rFonts w:asciiTheme="minorHAnsi" w:hAnsiTheme="minorHAnsi" w:eastAsiaTheme="minorEastAsia"/>
              </w:rPr>
              <w:t xml:space="preserve"> 23/24 oder im </w:t>
            </w:r>
            <w:proofErr w:type="spellStart"/>
            <w:r w:rsidRPr="0054181E">
              <w:rPr>
                <w:rStyle w:val="Fett"/>
                <w:rFonts w:asciiTheme="minorHAnsi" w:hAnsiTheme="minorHAnsi" w:eastAsiaTheme="minorEastAsia"/>
              </w:rPr>
              <w:t>SoSe</w:t>
            </w:r>
            <w:proofErr w:type="spellEnd"/>
            <w:r w:rsidRPr="0054181E">
              <w:rPr>
                <w:rStyle w:val="Fett"/>
                <w:rFonts w:asciiTheme="minorHAnsi" w:hAnsiTheme="minorHAnsi" w:eastAsiaTheme="minorEastAsia"/>
              </w:rPr>
              <w:t xml:space="preserve"> 24:</w:t>
            </w:r>
          </w:p>
        </w:tc>
        <w:tc>
          <w:tcPr>
            <w:tcW w:w="3560" w:type="dxa"/>
          </w:tcPr>
          <w:p w:rsidRPr="0054181E" w:rsidR="00AA7D0E" w:rsidP="008806DA" w:rsidRDefault="00AA7D0E" w14:paraId="7C312092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5231984F" w14:textId="77777777">
        <w:tc>
          <w:tcPr>
            <w:tcW w:w="6073" w:type="dxa"/>
          </w:tcPr>
          <w:p w:rsidRPr="006A7848" w:rsidR="00AA7D0E" w:rsidP="006A7848" w:rsidRDefault="00AA7D0E" w14:paraId="48CD768D" w14:textId="77777777">
            <w:pPr>
              <w:pStyle w:val="pf0"/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6A7848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Bitte beschreiben Sie ihr Konzept (maximal 3.000 Zeichen) anhand folgender Leitfragen:</w:t>
            </w:r>
          </w:p>
          <w:p w:rsidRPr="006A7848" w:rsidR="00AA7D0E" w:rsidP="003A3573" w:rsidRDefault="00AA7D0E" w14:paraId="0D49E760" w14:textId="33C34E77">
            <w:pPr>
              <w:pStyle w:val="pf0"/>
              <w:numPr>
                <w:ilvl w:val="0"/>
                <w:numId w:val="36"/>
              </w:numPr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Was ist die Grundmotivation Ihres Lehr</w:t>
            </w:r>
            <w:r w:rsidR="006A7848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-</w:t>
            </w: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/Lernkonzeptes?</w:t>
            </w:r>
          </w:p>
          <w:p w:rsidRPr="006A7848" w:rsidR="00AA7D0E" w:rsidP="003A3573" w:rsidRDefault="00AA7D0E" w14:paraId="673E13C8" w14:textId="77777777">
            <w:pPr>
              <w:pStyle w:val="pf0"/>
              <w:numPr>
                <w:ilvl w:val="0"/>
                <w:numId w:val="36"/>
              </w:numPr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Welche Lernergebnisse hat Ihr Kurs?</w:t>
            </w:r>
          </w:p>
          <w:p w:rsidRPr="006A7848" w:rsidR="00AA7D0E" w:rsidP="003A3573" w:rsidRDefault="00AA7D0E" w14:paraId="5389CB8D" w14:textId="074D18F6">
            <w:pPr>
              <w:pStyle w:val="pf0"/>
              <w:numPr>
                <w:ilvl w:val="0"/>
                <w:numId w:val="36"/>
              </w:numPr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Welche Lehr</w:t>
            </w:r>
            <w:r w:rsidR="006A7848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-</w:t>
            </w: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/Lernmethoden zur Erreichung der Lernergebnisse setzen Sie ein. Beschreiben Sie Ihre Aktivitäten.</w:t>
            </w:r>
          </w:p>
          <w:p w:rsidRPr="006A7848" w:rsidR="00AA7D0E" w:rsidP="003A3573" w:rsidRDefault="00AA7D0E" w14:paraId="6852CFA4" w14:textId="77777777">
            <w:pPr>
              <w:pStyle w:val="pf0"/>
              <w:numPr>
                <w:ilvl w:val="0"/>
                <w:numId w:val="36"/>
              </w:numPr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Wie verknüpfen Sie asynchrone und synchrone Teile?</w:t>
            </w:r>
          </w:p>
          <w:p w:rsidRPr="006A7848" w:rsidR="00AA7D0E" w:rsidP="003A3573" w:rsidRDefault="00AA7D0E" w14:paraId="4BF4A43D" w14:textId="77777777">
            <w:pPr>
              <w:pStyle w:val="pf0"/>
              <w:numPr>
                <w:ilvl w:val="0"/>
                <w:numId w:val="36"/>
              </w:numPr>
              <w:spacing w:before="0" w:beforeAutospacing="0" w:after="0" w:afterAutospacing="0"/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</w:pPr>
            <w:r w:rsidRPr="0054181E">
              <w:rPr>
                <w:rStyle w:val="Fett"/>
                <w:rFonts w:asciiTheme="minorHAnsi" w:hAnsiTheme="minorHAnsi" w:eastAsiaTheme="minorEastAsia" w:cstheme="minorBidi"/>
                <w:sz w:val="20"/>
                <w:szCs w:val="22"/>
                <w:lang w:val="de-AT" w:eastAsia="en-US"/>
              </w:rPr>
              <w:t>Wie ermöglichen Sie ein (Selbst)Überprüfen von Wissen und Können während des Lernens? Mit welchen Leistungsnachweisen werden die Lernergebnisse gemessen?</w:t>
            </w:r>
          </w:p>
        </w:tc>
        <w:tc>
          <w:tcPr>
            <w:tcW w:w="3560" w:type="dxa"/>
          </w:tcPr>
          <w:p w:rsidRPr="0054181E" w:rsidR="00AA7D0E" w:rsidP="008806DA" w:rsidRDefault="00AA7D0E" w14:paraId="034D93F4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</w:p>
        </w:tc>
      </w:tr>
      <w:tr w:rsidRPr="0054181E" w:rsidR="00AA7D0E" w:rsidTr="2F03DD3A" w14:paraId="782ED896" w14:textId="77777777">
        <w:tc>
          <w:tcPr>
            <w:tcW w:w="6073" w:type="dxa"/>
          </w:tcPr>
          <w:p w:rsidRPr="0054181E" w:rsidR="00AA7D0E" w:rsidP="008806DA" w:rsidRDefault="00AA7D0E" w14:paraId="53ACF008" w14:textId="77777777">
            <w:pPr>
              <w:pStyle w:val="Aufzhlungszeichen"/>
              <w:numPr>
                <w:ilvl w:val="0"/>
                <w:numId w:val="0"/>
              </w:numPr>
            </w:pPr>
            <w:r w:rsidRPr="0054181E">
              <w:rPr>
                <w:rStyle w:val="Fett"/>
                <w:rFonts w:asciiTheme="minorHAnsi" w:hAnsiTheme="minorHAnsi" w:eastAsiaTheme="minorEastAsia"/>
              </w:rPr>
              <w:t>Bitte überzeugen Sie uns in max. 1.500 Zeichen, warum Ihr Lehrkonzept außergewöhnlich ist.</w:t>
            </w:r>
          </w:p>
        </w:tc>
        <w:tc>
          <w:tcPr>
            <w:tcW w:w="3560" w:type="dxa"/>
          </w:tcPr>
          <w:p w:rsidRPr="0054181E" w:rsidR="00AA7D0E" w:rsidP="008806DA" w:rsidRDefault="00AA7D0E" w14:paraId="2C8151E0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 w:val="18"/>
                <w:szCs w:val="18"/>
              </w:rPr>
            </w:pPr>
          </w:p>
        </w:tc>
      </w:tr>
      <w:tr w:rsidRPr="0054181E" w:rsidR="00AA7D0E" w:rsidTr="2F03DD3A" w14:paraId="21D7DD90" w14:textId="77777777">
        <w:tc>
          <w:tcPr>
            <w:tcW w:w="6073" w:type="dxa"/>
          </w:tcPr>
          <w:p w:rsidRPr="0054181E" w:rsidR="00AA7D0E" w:rsidP="008806DA" w:rsidRDefault="00AA7D0E" w14:paraId="3837E702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Cs w:val="20"/>
              </w:rPr>
            </w:pPr>
            <w:r w:rsidRPr="0054181E">
              <w:rPr>
                <w:rStyle w:val="Fett"/>
                <w:rFonts w:asciiTheme="minorHAnsi" w:hAnsiTheme="minorHAnsi"/>
                <w:i/>
                <w:iCs/>
                <w:szCs w:val="20"/>
              </w:rPr>
              <w:t>Optional:</w:t>
            </w:r>
            <w:r w:rsidRPr="0054181E">
              <w:rPr>
                <w:rStyle w:val="Fett"/>
                <w:rFonts w:asciiTheme="minorHAnsi" w:hAnsiTheme="minorHAnsi"/>
                <w:szCs w:val="20"/>
              </w:rPr>
              <w:t xml:space="preserve"> </w:t>
            </w:r>
            <w:r w:rsidRPr="0054181E">
              <w:rPr>
                <w:i/>
              </w:rPr>
              <w:t xml:space="preserve"> Möchten Sie uns Tipps aus Ihrem „Nähkästchen“ geben? </w:t>
            </w:r>
            <w:r w:rsidRPr="0054181E">
              <w:t>(maximal 1.500 Zeichen)</w:t>
            </w:r>
          </w:p>
        </w:tc>
        <w:tc>
          <w:tcPr>
            <w:tcW w:w="3560" w:type="dxa"/>
          </w:tcPr>
          <w:p w:rsidRPr="0054181E" w:rsidR="00AA7D0E" w:rsidP="008806DA" w:rsidRDefault="00AA7D0E" w14:paraId="53A5FC96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 w:val="18"/>
                <w:szCs w:val="18"/>
              </w:rPr>
            </w:pPr>
          </w:p>
        </w:tc>
      </w:tr>
      <w:tr w:rsidRPr="0054181E" w:rsidR="00AA7D0E" w:rsidTr="2F03DD3A" w14:paraId="0EAE6DC3" w14:textId="77777777">
        <w:tc>
          <w:tcPr>
            <w:tcW w:w="6073" w:type="dxa"/>
          </w:tcPr>
          <w:p w:rsidRPr="0054181E" w:rsidR="00AA7D0E" w:rsidP="008806DA" w:rsidRDefault="00AA7D0E" w14:paraId="715B9355" w14:textId="77777777">
            <w:pPr>
              <w:pStyle w:val="Aufzhlungszeichen"/>
              <w:numPr>
                <w:ilvl w:val="0"/>
                <w:numId w:val="0"/>
              </w:numPr>
            </w:pPr>
            <w:r w:rsidRPr="0054181E">
              <w:rPr>
                <w:rStyle w:val="Fett"/>
                <w:rFonts w:asciiTheme="minorHAnsi" w:hAnsiTheme="minorHAnsi"/>
                <w:i/>
                <w:iCs/>
                <w:szCs w:val="20"/>
              </w:rPr>
              <w:t>Optional:</w:t>
            </w:r>
            <w:r w:rsidRPr="0054181E">
              <w:rPr>
                <w:rStyle w:val="Fett"/>
                <w:rFonts w:asciiTheme="minorHAnsi" w:hAnsiTheme="minorHAnsi"/>
                <w:szCs w:val="20"/>
              </w:rPr>
              <w:t xml:space="preserve"> </w:t>
            </w:r>
            <w:r w:rsidRPr="0054181E">
              <w:rPr>
                <w:rStyle w:val="Fett"/>
                <w:rFonts w:asciiTheme="minorHAnsi" w:hAnsiTheme="minorHAnsi"/>
                <w:i/>
                <w:iCs/>
                <w:szCs w:val="20"/>
              </w:rPr>
              <w:t>Graphische Darstellung:</w:t>
            </w:r>
            <w:r w:rsidRPr="0054181E">
              <w:rPr>
                <w:rStyle w:val="Fett"/>
                <w:rFonts w:asciiTheme="minorHAnsi" w:hAnsiTheme="minorHAnsi"/>
                <w:szCs w:val="20"/>
              </w:rPr>
              <w:t xml:space="preserve"> </w:t>
            </w:r>
            <w:r w:rsidRPr="0054181E">
              <w:rPr>
                <w:i/>
              </w:rPr>
              <w:t xml:space="preserve">Sie können Ihre Idee auch aufzeichnen und als </w:t>
            </w:r>
            <w:proofErr w:type="spellStart"/>
            <w:r w:rsidRPr="0054181E">
              <w:rPr>
                <w:i/>
              </w:rPr>
              <w:t>pdf</w:t>
            </w:r>
            <w:proofErr w:type="spellEnd"/>
            <w:r w:rsidRPr="0054181E">
              <w:rPr>
                <w:i/>
              </w:rPr>
              <w:t>-Datei hochladen</w:t>
            </w:r>
          </w:p>
        </w:tc>
        <w:tc>
          <w:tcPr>
            <w:tcW w:w="3560" w:type="dxa"/>
          </w:tcPr>
          <w:p w:rsidRPr="0054181E" w:rsidR="00AA7D0E" w:rsidP="008806DA" w:rsidRDefault="00AA7D0E" w14:paraId="613022A8" w14:textId="7777777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/>
                <w:sz w:val="18"/>
                <w:szCs w:val="18"/>
              </w:rPr>
            </w:pPr>
          </w:p>
        </w:tc>
      </w:tr>
    </w:tbl>
    <w:p w:rsidRPr="0054181E" w:rsidR="00AA7D0E" w:rsidP="00AA7D0E" w:rsidRDefault="00AA7D0E" w14:paraId="54B58670" w14:textId="77777777">
      <w:pPr>
        <w:rPr>
          <w:rStyle w:val="berschrift1Zchn"/>
          <w:rFonts w:asciiTheme="minorHAnsi" w:hAnsiTheme="minorHAnsi"/>
          <w:lang w:val="de-AT"/>
        </w:rPr>
      </w:pPr>
    </w:p>
    <w:p w:rsidRPr="0054181E" w:rsidR="00AA7D0E" w:rsidP="00AA7D0E" w:rsidRDefault="00AA7D0E" w14:paraId="52F36428" w14:textId="77777777">
      <w:pPr>
        <w:rPr>
          <w:b/>
          <w:noProof/>
          <w:sz w:val="22"/>
        </w:rPr>
      </w:pPr>
      <w:r w:rsidRPr="0054181E">
        <w:rPr>
          <w:b/>
          <w:noProof/>
          <w:sz w:val="22"/>
        </w:rPr>
        <w:t>Verpflichtende Anlagen:</w:t>
      </w:r>
    </w:p>
    <w:p w:rsidRPr="0054181E" w:rsidR="00AA7D0E" w:rsidP="00AA7D0E" w:rsidRDefault="00AA7D0E" w14:paraId="5E563AD4" w14:textId="77777777">
      <w:pPr>
        <w:rPr>
          <w:rStyle w:val="Fett"/>
          <w:rFonts w:asciiTheme="minorHAnsi" w:hAnsiTheme="minorHAnsi"/>
          <w:bCs w:val="0"/>
          <w:sz w:val="18"/>
          <w:szCs w:val="18"/>
        </w:rPr>
      </w:pPr>
      <w:r w:rsidRPr="0054181E">
        <w:rPr>
          <w:rStyle w:val="Fett"/>
          <w:rFonts w:asciiTheme="minorHAnsi" w:hAnsiTheme="minorHAnsi"/>
          <w:b/>
          <w:bCs w:val="0"/>
          <w:sz w:val="18"/>
          <w:szCs w:val="18"/>
        </w:rPr>
        <w:t>Anlage 1:</w:t>
      </w:r>
      <w:r w:rsidRPr="0054181E">
        <w:rPr>
          <w:rStyle w:val="Fett"/>
          <w:rFonts w:asciiTheme="minorHAnsi" w:hAnsiTheme="minorHAnsi"/>
          <w:sz w:val="18"/>
          <w:szCs w:val="18"/>
        </w:rPr>
        <w:t xml:space="preserve"> Standardisierte Evaluierung der Lehrveranstaltung – allgemeiner Teil, beziehungsweise Ergebnisse einer informellen Evaluierung, bzw. Reaktionen der Studierenden zu Ihrem Projekt</w:t>
      </w:r>
      <w:r w:rsidRPr="0054181E">
        <w:rPr>
          <w:rStyle w:val="Fett"/>
          <w:rFonts w:asciiTheme="minorHAnsi" w:hAnsiTheme="minorHAnsi"/>
          <w:bCs w:val="0"/>
          <w:sz w:val="18"/>
          <w:szCs w:val="18"/>
        </w:rPr>
        <w:t xml:space="preserve"> als PDF-Datei</w:t>
      </w:r>
    </w:p>
    <w:p w:rsidR="00AA7D0E" w:rsidRDefault="00AA7D0E" w14:paraId="48CB6C67" w14:textId="7A6C28C7">
      <w:r w:rsidRPr="2DC6740D">
        <w:rPr>
          <w:rStyle w:val="Fett"/>
          <w:rFonts w:asciiTheme="minorHAnsi" w:hAnsiTheme="minorHAnsi"/>
          <w:b/>
          <w:sz w:val="18"/>
          <w:szCs w:val="18"/>
        </w:rPr>
        <w:t xml:space="preserve">Anlage 2: </w:t>
      </w:r>
      <w:r w:rsidRPr="2DC6740D">
        <w:rPr>
          <w:rStyle w:val="Fett"/>
          <w:rFonts w:asciiTheme="minorHAnsi" w:hAnsiTheme="minorHAnsi"/>
          <w:sz w:val="18"/>
          <w:szCs w:val="18"/>
        </w:rPr>
        <w:t>beispielhafte Unterlagen, Dokumente oder Aufgabenstellungen zu Ihrem Projekt als PDF-Datei</w:t>
      </w:r>
    </w:p>
    <w:p w:rsidR="2DC6740D" w:rsidRDefault="2DC6740D" w14:paraId="3F7399BB" w14:textId="326F762C">
      <w:r>
        <w:br w:type="page"/>
      </w:r>
    </w:p>
    <w:p w:rsidR="3E1A9A79" w:rsidP="2DC6740D" w:rsidRDefault="3E1A9A79" w14:paraId="31EDF397" w14:textId="11E17F5E">
      <w:pPr>
        <w:spacing w:line="257" w:lineRule="auto"/>
        <w:ind w:left="-20" w:right="-20"/>
        <w:jc w:val="center"/>
        <w:rPr>
          <w:rStyle w:val="Fett"/>
          <w:rFonts w:asciiTheme="majorHAnsi" w:hAnsiTheme="majorHAnsi" w:eastAsiaTheme="majorEastAsia" w:cstheme="majorBidi"/>
          <w:caps/>
          <w:color w:val="003064" w:themeColor="accent1"/>
          <w:sz w:val="32"/>
          <w:szCs w:val="32"/>
          <w:lang w:val="en-GB"/>
        </w:rPr>
      </w:pPr>
      <w:r w:rsidRPr="2DC6740D">
        <w:rPr>
          <w:rStyle w:val="Fett"/>
          <w:rFonts w:asciiTheme="majorHAnsi" w:hAnsiTheme="majorHAnsi" w:eastAsiaTheme="majorEastAsia" w:cstheme="majorBidi"/>
          <w:caps/>
          <w:color w:val="003064" w:themeColor="accent1"/>
          <w:sz w:val="32"/>
          <w:szCs w:val="32"/>
          <w:lang w:val="en-GB"/>
        </w:rPr>
        <w:t xml:space="preserve">Submission form </w:t>
      </w:r>
      <w:r w:rsidRPr="003A3573">
        <w:rPr>
          <w:lang w:val="en-GB"/>
        </w:rPr>
        <w:br/>
      </w:r>
      <w:r w:rsidRPr="2DC6740D">
        <w:rPr>
          <w:rStyle w:val="Fett"/>
          <w:rFonts w:asciiTheme="majorHAnsi" w:hAnsiTheme="majorHAnsi" w:eastAsiaTheme="majorEastAsia" w:cstheme="majorBidi"/>
          <w:caps/>
          <w:color w:val="003064" w:themeColor="accent1"/>
          <w:sz w:val="32"/>
          <w:szCs w:val="32"/>
          <w:lang w:val="en-GB"/>
        </w:rPr>
        <w:t>Prize for innovative teaching 2023/24</w:t>
      </w:r>
    </w:p>
    <w:p w:rsidR="2DC6740D" w:rsidP="2DC6740D" w:rsidRDefault="2DC6740D" w14:paraId="01FB1F40" w14:textId="49599B4D">
      <w:pPr>
        <w:spacing w:line="257" w:lineRule="auto"/>
        <w:ind w:left="-20" w:right="-20"/>
        <w:jc w:val="center"/>
        <w:rPr>
          <w:rStyle w:val="Fett"/>
          <w:rFonts w:asciiTheme="majorHAnsi" w:hAnsiTheme="majorHAnsi" w:eastAsiaTheme="majorEastAsia" w:cstheme="majorBidi"/>
          <w:caps/>
          <w:color w:val="003064" w:themeColor="accent1"/>
          <w:sz w:val="32"/>
          <w:szCs w:val="32"/>
          <w:lang w:val="en-GB"/>
        </w:rPr>
      </w:pPr>
    </w:p>
    <w:tbl>
      <w:tblPr>
        <w:tblStyle w:val="Tabellenraster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016"/>
        <w:gridCol w:w="6234"/>
      </w:tblGrid>
      <w:tr w:rsidRPr="000F30A4" w:rsidR="2DC6740D" w:rsidTr="2DC6740D" w14:paraId="43CEBD4C" w14:textId="77777777">
        <w:trPr>
          <w:trHeight w:val="465"/>
        </w:trPr>
        <w:tc>
          <w:tcPr>
            <w:tcW w:w="3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Pr="000F30A4" w:rsidR="2DC6740D" w:rsidP="2DC6740D" w:rsidRDefault="2DC6740D" w14:paraId="2A2E665B" w14:textId="7914601E">
            <w:pPr>
              <w:ind w:left="-20" w:right="-20"/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en-GB" w:eastAsia="de-AT"/>
              </w:rPr>
            </w:pPr>
            <w:r w:rsidRPr="000F30A4"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en-GB" w:eastAsia="de-AT"/>
              </w:rPr>
              <w:t>First and last name, academic degree/s:</w:t>
            </w:r>
          </w:p>
        </w:tc>
        <w:tc>
          <w:tcPr>
            <w:tcW w:w="6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Pr="003A3573" w:rsidR="2DC6740D" w:rsidP="2DC6740D" w:rsidRDefault="2DC6740D" w14:paraId="4F0B02C0" w14:textId="69520454">
            <w:pPr>
              <w:ind w:left="-20" w:right="-20"/>
              <w:rPr>
                <w:lang w:val="en-GB"/>
              </w:rPr>
            </w:pPr>
            <w:r w:rsidRPr="2DC6740D">
              <w:rPr>
                <w:rFonts w:ascii="Franklin Gothic Demi" w:hAnsi="Franklin Gothic Demi" w:eastAsia="Franklin Gothic Demi" w:cs="Franklin Gothic Dem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2DC6740D" w:rsidTr="2DC6740D" w14:paraId="1C584AAF" w14:textId="77777777">
        <w:trPr>
          <w:trHeight w:val="465"/>
        </w:trPr>
        <w:tc>
          <w:tcPr>
            <w:tcW w:w="3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Pr="000F30A4" w:rsidR="2DC6740D" w:rsidP="2DC6740D" w:rsidRDefault="2DC6740D" w14:paraId="16DB0D61" w14:textId="3DEC96DF">
            <w:pPr>
              <w:ind w:left="-20" w:right="-20"/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</w:pPr>
            <w:r w:rsidRPr="000F30A4"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  <w:t>E-Mail:</w:t>
            </w:r>
          </w:p>
        </w:tc>
        <w:tc>
          <w:tcPr>
            <w:tcW w:w="6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="2DC6740D" w:rsidP="2DC6740D" w:rsidRDefault="2DC6740D" w14:paraId="1A63C5E0" w14:textId="115D522D">
            <w:pPr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color w:val="000000" w:themeColor="text1"/>
                <w:szCs w:val="20"/>
              </w:rPr>
              <w:t xml:space="preserve"> </w:t>
            </w:r>
          </w:p>
        </w:tc>
      </w:tr>
      <w:tr w:rsidR="2DC6740D" w:rsidTr="2DC6740D" w14:paraId="4EDD2B22" w14:textId="77777777">
        <w:trPr>
          <w:trHeight w:val="465"/>
        </w:trPr>
        <w:tc>
          <w:tcPr>
            <w:tcW w:w="3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Pr="000F30A4" w:rsidR="2DC6740D" w:rsidP="2DC6740D" w:rsidRDefault="2DC6740D" w14:paraId="0559DD94" w14:textId="6F86D2B5">
            <w:pPr>
              <w:ind w:left="-20" w:right="-20"/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</w:pPr>
            <w:r w:rsidRPr="000F30A4"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  <w:t xml:space="preserve">Study </w:t>
            </w:r>
            <w:proofErr w:type="spellStart"/>
            <w:r w:rsidRPr="000F30A4"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  <w:t>program</w:t>
            </w:r>
            <w:proofErr w:type="spellEnd"/>
            <w:r w:rsidRPr="000F30A4">
              <w:rPr>
                <w:rStyle w:val="Fett"/>
                <w:rFonts w:asciiTheme="minorHAnsi" w:hAnsiTheme="minorHAnsi"/>
                <w:b/>
                <w:bCs w:val="0"/>
                <w:color w:val="000000" w:themeColor="text1"/>
                <w:szCs w:val="20"/>
                <w:lang w:val="de-DE" w:eastAsia="de-AT"/>
              </w:rPr>
              <w:t xml:space="preserve">: </w:t>
            </w:r>
          </w:p>
        </w:tc>
        <w:tc>
          <w:tcPr>
            <w:tcW w:w="6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:rsidR="2DC6740D" w:rsidP="2DC6740D" w:rsidRDefault="2DC6740D" w14:paraId="35FFCBF1" w14:textId="4E41682D">
            <w:pPr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color w:val="000000" w:themeColor="text1"/>
                <w:szCs w:val="20"/>
              </w:rPr>
              <w:t xml:space="preserve"> </w:t>
            </w:r>
          </w:p>
        </w:tc>
      </w:tr>
    </w:tbl>
    <w:p w:rsidRPr="003A3573" w:rsidR="3E1A9A79" w:rsidP="2DC6740D" w:rsidRDefault="3E1A9A79" w14:paraId="2A3EE505" w14:textId="41E40B7B">
      <w:pPr>
        <w:spacing w:line="257" w:lineRule="auto"/>
        <w:ind w:left="-20" w:right="-20"/>
        <w:rPr>
          <w:rStyle w:val="Fett"/>
          <w:rFonts w:asciiTheme="minorHAnsi" w:hAnsiTheme="minorHAnsi"/>
        </w:rPr>
      </w:pPr>
    </w:p>
    <w:p w:rsidRPr="000F30A4" w:rsidR="3E1A9A79" w:rsidP="000F30A4" w:rsidRDefault="3E1A9A79" w14:paraId="65E726DF" w14:textId="6E3838E3">
      <w:pPr>
        <w:rPr>
          <w:rStyle w:val="Fett"/>
          <w:rFonts w:asciiTheme="minorHAnsi" w:hAnsiTheme="minorHAnsi"/>
          <w:sz w:val="18"/>
          <w:szCs w:val="18"/>
        </w:rPr>
      </w:pPr>
      <w:r w:rsidRPr="000F30A4">
        <w:rPr>
          <w:rStyle w:val="Fett"/>
          <w:rFonts w:asciiTheme="minorHAnsi" w:hAnsiTheme="minorHAnsi"/>
          <w:sz w:val="18"/>
          <w:szCs w:val="18"/>
        </w:rPr>
        <w:t>In case of a team submission, please add further persons (name, e-mail address and study program):</w:t>
      </w:r>
    </w:p>
    <w:p w:rsidRPr="000F30A4" w:rsidR="3E1A9A79" w:rsidP="2DC6740D" w:rsidRDefault="3E1A9A79" w14:paraId="0586C184" w14:textId="657D3797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</w:p>
    <w:p w:rsidRPr="003A3573" w:rsidR="3E1A9A79" w:rsidP="2DC6740D" w:rsidRDefault="3E1A9A79" w14:paraId="53E22916" w14:textId="37E77118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  <w:r w:rsidRPr="000F30A4">
        <w:rPr>
          <w:rStyle w:val="Fett"/>
          <w:rFonts w:asciiTheme="minorHAnsi" w:hAnsiTheme="minorHAnsi"/>
          <w:b/>
        </w:rPr>
        <w:t xml:space="preserve">Category </w:t>
      </w:r>
      <w:r w:rsidRPr="003A3573">
        <w:rPr>
          <w:rStyle w:val="Fett"/>
          <w:rFonts w:asciiTheme="minorHAnsi" w:hAnsiTheme="minorHAnsi"/>
          <w:lang w:val="en-GB"/>
        </w:rPr>
        <w:t>(please mark with a cross)</w:t>
      </w:r>
    </w:p>
    <w:p w:rsidRPr="003A3573" w:rsidR="3E1A9A79" w:rsidP="2DC6740D" w:rsidRDefault="3E1A9A79" w14:paraId="4732D6C8" w14:textId="0B736884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</w:p>
    <w:p w:rsidRPr="003A3573" w:rsidR="3E1A9A79" w:rsidP="00BB2559" w:rsidRDefault="3E1A9A79" w14:paraId="168D0A44" w14:textId="55A3C598">
      <w:pPr>
        <w:spacing w:line="257" w:lineRule="auto"/>
        <w:rPr>
          <w:lang w:val="en-GB"/>
        </w:rPr>
      </w:pPr>
      <w:r w:rsidRPr="2DC6740D">
        <w:rPr>
          <w:rFonts w:ascii="MS Gothic" w:hAnsi="MS Gothic" w:eastAsia="MS Gothic" w:cs="MS Gothic"/>
          <w:caps/>
          <w:color w:val="003064" w:themeColor="accent1"/>
          <w:sz w:val="28"/>
          <w:szCs w:val="28"/>
          <w:lang w:val="en-US"/>
        </w:rPr>
        <w:t>☐</w:t>
      </w:r>
      <w:r w:rsidRPr="2DC6740D">
        <w:rPr>
          <w:rFonts w:ascii="Franklin Gothic Medium Cond" w:hAnsi="Franklin Gothic Medium Cond" w:eastAsia="Franklin Gothic Medium Cond" w:cs="Franklin Gothic Medium Cond"/>
          <w:caps/>
          <w:color w:val="003064" w:themeColor="accent1"/>
          <w:sz w:val="28"/>
          <w:szCs w:val="28"/>
          <w:lang w:val="en-GB"/>
        </w:rPr>
        <w:t xml:space="preserve"> A. Recipes for success for integrated teaching events</w:t>
      </w:r>
    </w:p>
    <w:p w:rsidRPr="003A3573" w:rsidR="3E1A9A79" w:rsidP="00BB2559" w:rsidRDefault="3E1A9A79" w14:paraId="773BDD62" w14:textId="1237A91C">
      <w:pPr>
        <w:spacing w:line="257" w:lineRule="auto"/>
        <w:rPr>
          <w:lang w:val="en-GB"/>
        </w:rPr>
      </w:pPr>
      <w:r w:rsidRPr="2DC6740D">
        <w:rPr>
          <w:rFonts w:ascii="MS Gothic" w:hAnsi="MS Gothic" w:eastAsia="MS Gothic" w:cs="MS Gothic"/>
          <w:caps/>
          <w:color w:val="003064" w:themeColor="accent1"/>
          <w:sz w:val="28"/>
          <w:szCs w:val="28"/>
          <w:lang w:val="en-US"/>
        </w:rPr>
        <w:t>☐</w:t>
      </w:r>
      <w:r w:rsidRPr="2DC6740D">
        <w:rPr>
          <w:rFonts w:ascii="Franklin Gothic Medium Cond" w:hAnsi="Franklin Gothic Medium Cond" w:eastAsia="Franklin Gothic Medium Cond" w:cs="Franklin Gothic Medium Cond"/>
          <w:caps/>
          <w:color w:val="003064" w:themeColor="accent1"/>
          <w:sz w:val="28"/>
          <w:szCs w:val="28"/>
          <w:lang w:val="en-GB"/>
        </w:rPr>
        <w:t xml:space="preserve"> B. Sustainable development goals in teaching</w:t>
      </w:r>
    </w:p>
    <w:p w:rsidRPr="003A3573" w:rsidR="3E1A9A79" w:rsidP="2DC6740D" w:rsidRDefault="3E1A9A79" w14:paraId="6198F459" w14:textId="66CEEAC0">
      <w:pPr>
        <w:spacing w:line="257" w:lineRule="auto"/>
        <w:ind w:left="-20" w:right="-20"/>
        <w:rPr>
          <w:lang w:val="en-GB"/>
        </w:rPr>
      </w:pPr>
      <w:r w:rsidRPr="2DC6740D">
        <w:rPr>
          <w:rFonts w:ascii="Franklin Gothic Medium Cond" w:hAnsi="Franklin Gothic Medium Cond" w:eastAsia="Franklin Gothic Medium Cond" w:cs="Franklin Gothic Medium Cond"/>
          <w:caps/>
          <w:color w:val="003064" w:themeColor="accent1"/>
          <w:sz w:val="28"/>
          <w:szCs w:val="28"/>
          <w:lang w:val="en-GB"/>
        </w:rPr>
        <w:t xml:space="preserve"> </w:t>
      </w:r>
    </w:p>
    <w:p w:rsidR="3E1A9A79" w:rsidP="2DC6740D" w:rsidRDefault="3E1A9A79" w14:paraId="74E44807" w14:textId="7D317B56">
      <w:pPr>
        <w:spacing w:line="257" w:lineRule="auto"/>
        <w:ind w:left="-20" w:right="-20"/>
      </w:pPr>
      <w:r w:rsidRPr="2DC6740D">
        <w:rPr>
          <w:rFonts w:ascii="Franklin Gothic Medium Cond" w:hAnsi="Franklin Gothic Medium Cond" w:eastAsia="Franklin Gothic Medium Cond" w:cs="Franklin Gothic Medium Cond"/>
          <w:caps/>
          <w:color w:val="003064" w:themeColor="accent1"/>
          <w:sz w:val="28"/>
          <w:szCs w:val="28"/>
          <w:lang w:val="en-GB"/>
        </w:rPr>
        <w:t xml:space="preserve">title of my project: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2DC6740D" w:rsidTr="2DC6740D" w14:paraId="68C218A2" w14:textId="77777777">
        <w:trPr>
          <w:trHeight w:val="300"/>
        </w:trPr>
        <w:tc>
          <w:tcPr>
            <w:tcW w:w="9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0E6BC203" w14:textId="55C6D5EB">
            <w:pPr>
              <w:ind w:left="-20" w:right="-20"/>
            </w:pPr>
            <w:r w:rsidRPr="2DC6740D">
              <w:rPr>
                <w:rFonts w:ascii="Franklin Gothic Medium Cond" w:hAnsi="Franklin Gothic Medium Cond" w:eastAsia="Franklin Gothic Medium Cond" w:cs="Franklin Gothic Medium Cond"/>
                <w:caps/>
                <w:color w:val="003064" w:themeColor="accent1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3E1A9A79" w:rsidP="2DC6740D" w:rsidRDefault="3E1A9A79" w14:paraId="2E05252F" w14:textId="5090544B">
      <w:pPr>
        <w:spacing w:line="257" w:lineRule="auto"/>
        <w:ind w:left="-20" w:right="-20"/>
      </w:pPr>
      <w:r w:rsidRPr="2DC6740D">
        <w:rPr>
          <w:rFonts w:ascii="Franklin Gothic Medium Cond" w:hAnsi="Franklin Gothic Medium Cond" w:eastAsia="Franklin Gothic Medium Cond" w:cs="Franklin Gothic Medium Cond"/>
          <w:caps/>
          <w:color w:val="003064" w:themeColor="accent1"/>
          <w:sz w:val="28"/>
          <w:szCs w:val="28"/>
          <w:lang w:val="en-GB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58"/>
        <w:gridCol w:w="3300"/>
      </w:tblGrid>
      <w:tr w:rsidR="2DC6740D" w:rsidTr="2851CF10" w14:paraId="4F868B65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00BB2559" w:rsidRDefault="2DC6740D" w14:paraId="799B660F" w14:textId="348BD539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Course title: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6172F33C" w14:textId="39AD4266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</w:rPr>
              <w:t xml:space="preserve"> </w:t>
            </w:r>
          </w:p>
        </w:tc>
      </w:tr>
      <w:tr w:rsidR="2DC6740D" w:rsidTr="2851CF10" w14:paraId="38AA6750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00BB2559" w:rsidRDefault="2DC6740D" w14:paraId="5858F7C2" w14:textId="40F5DCC8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 xml:space="preserve">Semester in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the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curriculum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>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746BAAE0" w14:textId="48C90D47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</w:rPr>
              <w:t xml:space="preserve"> </w:t>
            </w:r>
          </w:p>
        </w:tc>
      </w:tr>
      <w:tr w:rsidR="2DC6740D" w:rsidTr="2851CF10" w14:paraId="663AE822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00BB2559" w:rsidRDefault="2DC6740D" w14:paraId="5CDF3697" w14:textId="53FA3FC8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Number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of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teaching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units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>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2995C23F" w14:textId="07C2F689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</w:rPr>
              <w:t xml:space="preserve"> </w:t>
            </w:r>
          </w:p>
        </w:tc>
      </w:tr>
      <w:tr w:rsidR="2DC6740D" w:rsidTr="2851CF10" w14:paraId="6793DA72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00BB2559" w:rsidRDefault="2DC6740D" w14:paraId="55868AB4" w14:textId="7A894311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Number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of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students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>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7422FF23" w14:textId="2ACC1EC9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</w:rPr>
              <w:t xml:space="preserve"> </w:t>
            </w:r>
          </w:p>
        </w:tc>
      </w:tr>
      <w:tr w:rsidRPr="000F30A4" w:rsidR="2DC6740D" w:rsidTr="2851CF10" w14:paraId="2DCD0B59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B2559" w:rsidR="2DC6740D" w:rsidP="00BB2559" w:rsidRDefault="2DC6740D" w14:paraId="0FE39971" w14:textId="4B16C46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Link to the Moodle page of the course: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2DC6740D" w:rsidRDefault="2DC6740D" w14:paraId="418F9EF1" w14:textId="3BFE59E8">
            <w:pPr>
              <w:tabs>
                <w:tab w:val="left" w:pos="708"/>
              </w:tabs>
              <w:ind w:left="-20" w:right="-20"/>
              <w:rPr>
                <w:lang w:val="en-GB"/>
              </w:rPr>
            </w:pPr>
            <w:r w:rsidRPr="2DC6740D">
              <w:rPr>
                <w:rFonts w:ascii="Franklin Gothic Demi" w:hAnsi="Franklin Gothic Demi" w:eastAsia="Franklin Gothic Demi" w:cs="Franklin Gothic Demi"/>
                <w:sz w:val="18"/>
                <w:szCs w:val="18"/>
                <w:lang w:val="en-GB"/>
              </w:rPr>
              <w:t xml:space="preserve"> </w:t>
            </w:r>
          </w:p>
        </w:tc>
      </w:tr>
      <w:tr w:rsidRPr="000F30A4" w:rsidR="2DC6740D" w:rsidTr="2851CF10" w14:paraId="65C0D55F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B2559" w:rsidR="2DC6740D" w:rsidP="00BB2559" w:rsidRDefault="2DC6740D" w14:paraId="5E166784" w14:textId="12A879D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Conducted in winter semester 23/24 or summer semester 24: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2DC6740D" w:rsidRDefault="2DC6740D" w14:paraId="63E6AF7C" w14:textId="7736A095">
            <w:pPr>
              <w:tabs>
                <w:tab w:val="left" w:pos="708"/>
              </w:tabs>
              <w:ind w:left="-20" w:right="-20"/>
              <w:rPr>
                <w:lang w:val="en-GB"/>
              </w:rPr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  <w:lang w:val="en-GB"/>
              </w:rPr>
              <w:t xml:space="preserve"> </w:t>
            </w:r>
          </w:p>
        </w:tc>
      </w:tr>
      <w:tr w:rsidR="2DC6740D" w:rsidTr="2851CF10" w14:paraId="54D1DE3A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B2559" w:rsidR="2DC6740D" w:rsidP="00BB2559" w:rsidRDefault="2DC6740D" w14:paraId="7B75AEEB" w14:textId="53BCCF07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Please describe your concept (maximum 3,000 characters) using the following key questions:</w:t>
            </w:r>
          </w:p>
          <w:p w:rsidRPr="00BB2559" w:rsidR="2DC6740D" w:rsidP="00BB2559" w:rsidRDefault="2DC6740D" w14:paraId="02EAF567" w14:textId="273A4694">
            <w:pPr>
              <w:pStyle w:val="Aufzhlungszeichen"/>
              <w:numPr>
                <w:ilvl w:val="0"/>
                <w:numId w:val="39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What is the motivation behind your teaching/learning concept?</w:t>
            </w:r>
          </w:p>
          <w:p w:rsidRPr="00BB2559" w:rsidR="2DC6740D" w:rsidP="00BB2559" w:rsidRDefault="2DC6740D" w14:paraId="528E5E84" w14:textId="1C736396">
            <w:pPr>
              <w:pStyle w:val="Aufzhlungszeichen"/>
              <w:numPr>
                <w:ilvl w:val="0"/>
                <w:numId w:val="39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What are the learning outcomes of your course?</w:t>
            </w:r>
          </w:p>
          <w:p w:rsidRPr="003A3573" w:rsidR="2DC6740D" w:rsidP="00BB2559" w:rsidRDefault="2DC6740D" w14:paraId="4384C128" w14:textId="1EA03E95">
            <w:pPr>
              <w:pStyle w:val="Aufzhlungszeichen"/>
              <w:numPr>
                <w:ilvl w:val="0"/>
                <w:numId w:val="39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 xml:space="preserve">What teaching/learning methods do you use to achieve the learning outcomes?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Describe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your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activities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>.</w:t>
            </w:r>
          </w:p>
          <w:p w:rsidRPr="00BB2559" w:rsidR="2DC6740D" w:rsidP="00BB2559" w:rsidRDefault="2DC6740D" w14:paraId="43231B52" w14:textId="15913852">
            <w:pPr>
              <w:pStyle w:val="Aufzhlungszeichen"/>
              <w:numPr>
                <w:ilvl w:val="0"/>
                <w:numId w:val="39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>How do you link asynchronous and synchronous parts?</w:t>
            </w:r>
          </w:p>
          <w:p w:rsidRPr="003A3573" w:rsidR="2DC6740D" w:rsidP="00BB2559" w:rsidRDefault="2DC6740D" w14:paraId="2C334E4A" w14:textId="23C534ED">
            <w:pPr>
              <w:pStyle w:val="Aufzhlungszeichen"/>
              <w:numPr>
                <w:ilvl w:val="0"/>
                <w:numId w:val="39"/>
              </w:numPr>
              <w:rPr>
                <w:rStyle w:val="Fett"/>
                <w:rFonts w:asciiTheme="minorHAnsi" w:hAnsiTheme="minorHAnsi" w:eastAsiaTheme="minorEastAsia"/>
              </w:rPr>
            </w:pPr>
            <w:r w:rsidRPr="00BB2559">
              <w:rPr>
                <w:rStyle w:val="Fett"/>
                <w:rFonts w:asciiTheme="minorHAnsi" w:hAnsiTheme="minorHAnsi" w:eastAsiaTheme="minorEastAsia"/>
              </w:rPr>
              <w:t xml:space="preserve">How do you enable (self-)assessment of knowledge and skills during learning?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Which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performance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records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are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used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to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measure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learning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 xml:space="preserve"> </w:t>
            </w:r>
            <w:proofErr w:type="spellStart"/>
            <w:r w:rsidRPr="00BB2559">
              <w:rPr>
                <w:rStyle w:val="Fett"/>
                <w:rFonts w:asciiTheme="minorHAnsi" w:hAnsiTheme="minorHAnsi" w:eastAsiaTheme="minorEastAsia"/>
              </w:rPr>
              <w:t>outcomes</w:t>
            </w:r>
            <w:proofErr w:type="spellEnd"/>
            <w:r w:rsidRPr="00BB2559">
              <w:rPr>
                <w:rStyle w:val="Fett"/>
                <w:rFonts w:asciiTheme="minorHAnsi" w:hAnsiTheme="minorHAnsi" w:eastAsiaTheme="minorEastAsia"/>
              </w:rPr>
              <w:t>?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1F8A9A31" w14:textId="3079D51D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Cs w:val="20"/>
              </w:rPr>
              <w:t xml:space="preserve"> </w:t>
            </w:r>
          </w:p>
        </w:tc>
      </w:tr>
      <w:tr w:rsidRPr="000F30A4" w:rsidR="2DC6740D" w:rsidTr="2851CF10" w14:paraId="703B3382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F30A4" w:rsidR="2DC6740D" w:rsidP="2851CF10" w:rsidRDefault="2DC6740D" w14:paraId="52F632EF" w14:textId="091B1EE8">
            <w:pPr>
              <w:tabs>
                <w:tab w:val="left" w:pos="708"/>
              </w:tabs>
              <w:ind w:left="-20" w:right="-20"/>
              <w:rPr>
                <w:rStyle w:val="Fett"/>
                <w:rFonts w:asciiTheme="minorHAnsi" w:hAnsiTheme="minorHAnsi" w:eastAsiaTheme="minorEastAsia"/>
                <w:lang w:val="en-GB"/>
              </w:rPr>
            </w:pPr>
            <w:r w:rsidRPr="000F30A4">
              <w:rPr>
                <w:rStyle w:val="Fett"/>
                <w:rFonts w:asciiTheme="minorHAnsi" w:hAnsiTheme="minorHAnsi"/>
                <w:lang w:val="en-GB"/>
              </w:rPr>
              <w:t xml:space="preserve">Please convince us in max. 1,500 characters </w:t>
            </w:r>
            <w:proofErr w:type="gramStart"/>
            <w:r w:rsidRPr="000F30A4">
              <w:rPr>
                <w:rStyle w:val="Fett"/>
                <w:rFonts w:asciiTheme="minorHAnsi" w:hAnsiTheme="minorHAnsi"/>
                <w:lang w:val="en-GB"/>
              </w:rPr>
              <w:t>why</w:t>
            </w:r>
            <w:proofErr w:type="gramEnd"/>
            <w:r w:rsidRPr="000F30A4">
              <w:rPr>
                <w:rStyle w:val="Fett"/>
                <w:rFonts w:asciiTheme="minorHAnsi" w:hAnsiTheme="minorHAnsi"/>
                <w:lang w:val="en-GB"/>
              </w:rPr>
              <w:t xml:space="preserve"> your teaching concept is exceptional.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2DC6740D" w:rsidRDefault="2DC6740D" w14:paraId="23105EC4" w14:textId="06BEA898">
            <w:pPr>
              <w:tabs>
                <w:tab w:val="left" w:pos="708"/>
              </w:tabs>
              <w:ind w:left="-20" w:right="-20"/>
              <w:rPr>
                <w:lang w:val="en-GB"/>
              </w:rPr>
            </w:pPr>
            <w:r w:rsidRPr="2DC6740D">
              <w:rPr>
                <w:rFonts w:ascii="Franklin Gothic Demi" w:hAnsi="Franklin Gothic Demi" w:eastAsia="Franklin Gothic Demi" w:cs="Franklin Gothic Demi"/>
                <w:sz w:val="18"/>
                <w:szCs w:val="18"/>
                <w:lang w:val="en-GB"/>
              </w:rPr>
              <w:t xml:space="preserve"> </w:t>
            </w:r>
          </w:p>
        </w:tc>
      </w:tr>
      <w:tr w:rsidR="2DC6740D" w:rsidTr="2851CF10" w14:paraId="0A72C95E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2851CF10" w:rsidRDefault="2DC6740D" w14:paraId="12BFCD3E" w14:textId="2B7A0B6E">
            <w:pPr>
              <w:tabs>
                <w:tab w:val="left" w:pos="708"/>
              </w:tabs>
              <w:ind w:left="-20" w:right="-20"/>
              <w:rPr>
                <w:rStyle w:val="Fett"/>
                <w:rFonts w:asciiTheme="minorHAnsi" w:hAnsiTheme="minorHAnsi" w:eastAsiaTheme="minorEastAsia"/>
              </w:rPr>
            </w:pPr>
            <w:r w:rsidRPr="000F30A4">
              <w:rPr>
                <w:rStyle w:val="Fett"/>
                <w:rFonts w:asciiTheme="minorHAnsi" w:hAnsiTheme="minorHAnsi"/>
                <w:lang w:val="en-GB"/>
              </w:rPr>
              <w:t xml:space="preserve">Optional: Would you like to give us tips from your "sewing box"? </w:t>
            </w:r>
            <w:r w:rsidRPr="003A3573">
              <w:rPr>
                <w:rStyle w:val="Fett"/>
                <w:rFonts w:asciiTheme="minorHAnsi" w:hAnsiTheme="minorHAnsi"/>
              </w:rPr>
              <w:t xml:space="preserve">(maximum 1,500 </w:t>
            </w:r>
            <w:proofErr w:type="spellStart"/>
            <w:r w:rsidRPr="003A3573">
              <w:rPr>
                <w:rStyle w:val="Fett"/>
                <w:rFonts w:asciiTheme="minorHAnsi" w:hAnsiTheme="minorHAnsi"/>
              </w:rPr>
              <w:t>characters</w:t>
            </w:r>
            <w:proofErr w:type="spellEnd"/>
            <w:r w:rsidRPr="003A3573">
              <w:rPr>
                <w:rStyle w:val="Fett"/>
                <w:rFonts w:asciiTheme="minorHAnsi" w:hAnsiTheme="minorHAnsi"/>
              </w:rPr>
              <w:t>)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DC6740D" w:rsidP="2DC6740D" w:rsidRDefault="2DC6740D" w14:paraId="1C181E92" w14:textId="50B0846A">
            <w:pPr>
              <w:tabs>
                <w:tab w:val="left" w:pos="708"/>
              </w:tabs>
              <w:ind w:left="-20" w:right="-20"/>
            </w:pPr>
            <w:r w:rsidRPr="2DC6740D">
              <w:rPr>
                <w:rFonts w:ascii="Franklin Gothic Demi" w:hAnsi="Franklin Gothic Demi" w:eastAsia="Franklin Gothic Demi" w:cs="Franklin Gothic Demi"/>
                <w:sz w:val="18"/>
                <w:szCs w:val="18"/>
              </w:rPr>
              <w:t xml:space="preserve"> </w:t>
            </w:r>
          </w:p>
        </w:tc>
      </w:tr>
      <w:tr w:rsidRPr="000F30A4" w:rsidR="2DC6740D" w:rsidTr="2851CF10" w14:paraId="4B1B5663" w14:textId="77777777">
        <w:trPr>
          <w:trHeight w:val="300"/>
        </w:trPr>
        <w:tc>
          <w:tcPr>
            <w:tcW w:w="5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F30A4" w:rsidR="2DC6740D" w:rsidP="2851CF10" w:rsidRDefault="2DC6740D" w14:paraId="5157DF8C" w14:textId="62F4778E">
            <w:pPr>
              <w:tabs>
                <w:tab w:val="left" w:pos="708"/>
              </w:tabs>
              <w:ind w:left="-20" w:right="-20"/>
              <w:rPr>
                <w:rStyle w:val="Fett"/>
                <w:rFonts w:asciiTheme="minorHAnsi" w:hAnsiTheme="minorHAnsi" w:eastAsiaTheme="minorEastAsia"/>
                <w:lang w:val="en-GB"/>
              </w:rPr>
            </w:pPr>
            <w:r w:rsidRPr="000F30A4">
              <w:rPr>
                <w:rStyle w:val="Fett"/>
                <w:rFonts w:asciiTheme="minorHAnsi" w:hAnsiTheme="minorHAnsi"/>
                <w:lang w:val="en-GB"/>
              </w:rPr>
              <w:t>Optional: Graphic representation: You can also record your idea and upload it as a pdf file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3573" w:rsidR="2DC6740D" w:rsidP="2DC6740D" w:rsidRDefault="2DC6740D" w14:paraId="0B19205D" w14:textId="65D5DD53">
            <w:pPr>
              <w:tabs>
                <w:tab w:val="left" w:pos="708"/>
              </w:tabs>
              <w:ind w:left="-20" w:right="-20"/>
              <w:rPr>
                <w:lang w:val="en-GB"/>
              </w:rPr>
            </w:pPr>
            <w:r w:rsidRPr="2DC6740D">
              <w:rPr>
                <w:rFonts w:ascii="Franklin Gothic Demi" w:hAnsi="Franklin Gothic Demi" w:eastAsia="Franklin Gothic Demi" w:cs="Franklin Gothic Demi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0F30A4" w:rsidR="3E1A9A79" w:rsidP="2DC6740D" w:rsidRDefault="3E1A9A79" w14:paraId="400AC80F" w14:textId="56DEF0BE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  <w:r w:rsidRPr="000F30A4">
        <w:rPr>
          <w:rStyle w:val="Fett"/>
          <w:rFonts w:asciiTheme="minorHAnsi" w:hAnsiTheme="minorHAnsi"/>
          <w:lang w:val="en-GB"/>
        </w:rPr>
        <w:t xml:space="preserve"> </w:t>
      </w:r>
    </w:p>
    <w:p w:rsidRPr="000F30A4" w:rsidR="3E1A9A79" w:rsidP="2851CF10" w:rsidRDefault="3E1A9A79" w14:paraId="6DC223E7" w14:textId="1B4C60CC">
      <w:pPr>
        <w:spacing w:line="257" w:lineRule="auto"/>
        <w:ind w:left="-20" w:right="-20"/>
        <w:rPr>
          <w:rStyle w:val="Fett"/>
          <w:rFonts w:asciiTheme="minorHAnsi" w:hAnsiTheme="minorHAnsi"/>
          <w:b/>
          <w:lang w:val="en-GB"/>
        </w:rPr>
      </w:pPr>
      <w:r w:rsidRPr="000F30A4">
        <w:rPr>
          <w:rStyle w:val="Fett"/>
          <w:rFonts w:asciiTheme="minorHAnsi" w:hAnsiTheme="minorHAnsi"/>
          <w:b/>
          <w:lang w:val="en-GB"/>
        </w:rPr>
        <w:t xml:space="preserve">Mandatory </w:t>
      </w:r>
      <w:r w:rsidRPr="000F30A4" w:rsidR="75DCF45A">
        <w:rPr>
          <w:rStyle w:val="Fett"/>
          <w:rFonts w:asciiTheme="minorHAnsi" w:hAnsiTheme="minorHAnsi"/>
          <w:b/>
          <w:lang w:val="en-GB"/>
        </w:rPr>
        <w:t>Attachments</w:t>
      </w:r>
      <w:r w:rsidRPr="000F30A4">
        <w:rPr>
          <w:rStyle w:val="Fett"/>
          <w:rFonts w:asciiTheme="minorHAnsi" w:hAnsiTheme="minorHAnsi"/>
          <w:b/>
          <w:lang w:val="en-GB"/>
        </w:rPr>
        <w:t>:</w:t>
      </w:r>
    </w:p>
    <w:p w:rsidRPr="000F30A4" w:rsidR="3E1A9A79" w:rsidP="2851CF10" w:rsidRDefault="32DBDA43" w14:paraId="0C7D918D" w14:textId="7CDE7C92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  <w:r w:rsidRPr="000F30A4">
        <w:rPr>
          <w:rStyle w:val="Fett"/>
          <w:rFonts w:asciiTheme="minorHAnsi" w:hAnsiTheme="minorHAnsi"/>
          <w:b/>
          <w:lang w:val="en-GB"/>
        </w:rPr>
        <w:t xml:space="preserve">Annex </w:t>
      </w:r>
      <w:r w:rsidRPr="000F30A4" w:rsidR="3E1A9A79">
        <w:rPr>
          <w:rStyle w:val="Fett"/>
          <w:rFonts w:asciiTheme="minorHAnsi" w:hAnsiTheme="minorHAnsi"/>
          <w:b/>
          <w:lang w:val="en-GB"/>
        </w:rPr>
        <w:t>1:</w:t>
      </w:r>
      <w:r w:rsidRPr="000F30A4" w:rsidR="3E1A9A79">
        <w:rPr>
          <w:rStyle w:val="Fett"/>
          <w:rFonts w:asciiTheme="minorHAnsi" w:hAnsiTheme="minorHAnsi"/>
          <w:lang w:val="en-GB"/>
        </w:rPr>
        <w:t xml:space="preserve"> Standardized evaluation of the course - general part, or results of an informal evaluation, or students' reactions to your project as a PDF file</w:t>
      </w:r>
    </w:p>
    <w:p w:rsidRPr="000F30A4" w:rsidR="003A3573" w:rsidP="003A3573" w:rsidRDefault="60694866" w14:paraId="41D16A7B" w14:textId="1AF2720E">
      <w:pPr>
        <w:spacing w:line="257" w:lineRule="auto"/>
        <w:ind w:left="-20" w:right="-20"/>
        <w:rPr>
          <w:rStyle w:val="Fett"/>
          <w:rFonts w:asciiTheme="minorHAnsi" w:hAnsiTheme="minorHAnsi"/>
          <w:lang w:val="en-GB"/>
        </w:rPr>
      </w:pPr>
      <w:r w:rsidRPr="000F30A4">
        <w:rPr>
          <w:rStyle w:val="Fett"/>
          <w:rFonts w:asciiTheme="minorHAnsi" w:hAnsiTheme="minorHAnsi"/>
          <w:b/>
          <w:lang w:val="en-GB"/>
        </w:rPr>
        <w:t xml:space="preserve">Annex </w:t>
      </w:r>
      <w:r w:rsidRPr="000F30A4" w:rsidR="3E1A9A79">
        <w:rPr>
          <w:rStyle w:val="Fett"/>
          <w:rFonts w:asciiTheme="minorHAnsi" w:hAnsiTheme="minorHAnsi"/>
          <w:b/>
          <w:lang w:val="en-GB"/>
        </w:rPr>
        <w:t>2:</w:t>
      </w:r>
      <w:r w:rsidRPr="000F30A4" w:rsidR="3E1A9A79">
        <w:rPr>
          <w:rStyle w:val="Fett"/>
          <w:rFonts w:asciiTheme="minorHAnsi" w:hAnsiTheme="minorHAnsi"/>
          <w:lang w:val="en-GB"/>
        </w:rPr>
        <w:t xml:space="preserve"> Exemplary documents, </w:t>
      </w:r>
      <w:proofErr w:type="gramStart"/>
      <w:r w:rsidRPr="000F30A4" w:rsidR="3E1A9A79">
        <w:rPr>
          <w:rStyle w:val="Fett"/>
          <w:rFonts w:asciiTheme="minorHAnsi" w:hAnsiTheme="minorHAnsi"/>
          <w:lang w:val="en-GB"/>
        </w:rPr>
        <w:t>documents</w:t>
      </w:r>
      <w:proofErr w:type="gramEnd"/>
      <w:r w:rsidRPr="000F30A4" w:rsidR="3E1A9A79">
        <w:rPr>
          <w:rStyle w:val="Fett"/>
          <w:rFonts w:asciiTheme="minorHAnsi" w:hAnsiTheme="minorHAnsi"/>
          <w:lang w:val="en-GB"/>
        </w:rPr>
        <w:t xml:space="preserve"> or tasks for your project as a PDF file</w:t>
      </w:r>
    </w:p>
    <w:sectPr w:rsidRPr="000F30A4" w:rsidR="003A3573" w:rsidSect="009A5B1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orient="portrait" w:code="9"/>
      <w:pgMar w:top="2381" w:right="1134" w:bottom="1134" w:left="1134" w:header="454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003" w:rsidP="00C05FE0" w:rsidRDefault="00240003" w14:paraId="49F3F6E5" w14:textId="77777777">
      <w:r>
        <w:separator/>
      </w:r>
    </w:p>
    <w:p w:rsidR="00240003" w:rsidP="00C05FE0" w:rsidRDefault="00240003" w14:paraId="2F538DD4" w14:textId="77777777"/>
    <w:p w:rsidR="00240003" w:rsidP="00C05FE0" w:rsidRDefault="00240003" w14:paraId="3374C14D" w14:textId="77777777"/>
  </w:endnote>
  <w:endnote w:type="continuationSeparator" w:id="0">
    <w:p w:rsidR="00240003" w:rsidP="00C05FE0" w:rsidRDefault="00240003" w14:paraId="2A8935BC" w14:textId="77777777">
      <w:r>
        <w:continuationSeparator/>
      </w:r>
    </w:p>
    <w:p w:rsidR="00240003" w:rsidP="00C05FE0" w:rsidRDefault="00240003" w14:paraId="6CDF3DD8" w14:textId="77777777"/>
    <w:p w:rsidR="00240003" w:rsidP="00C05FE0" w:rsidRDefault="00240003" w14:paraId="4B546B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36D3C" w:rsidR="004A0378" w:rsidP="00336D3C" w:rsidRDefault="00B83CC7" w14:paraId="65DA7383" w14:textId="77777777">
    <w:pPr>
      <w:pStyle w:val="Fuzeile"/>
    </w:pPr>
    <w:r w:rsidRPr="00336D3C">
      <w:t xml:space="preserve">Seite </w:t>
    </w:r>
    <w:r w:rsidRPr="00336D3C">
      <w:fldChar w:fldCharType="begin"/>
    </w:r>
    <w:r w:rsidRPr="00336D3C">
      <w:instrText>PAGE  \* Arabic  \* MERGEFORMAT</w:instrText>
    </w:r>
    <w:r w:rsidRPr="00336D3C">
      <w:fldChar w:fldCharType="separate"/>
    </w:r>
    <w:r w:rsidR="00067CCC">
      <w:rPr>
        <w:noProof/>
      </w:rPr>
      <w:t>2</w:t>
    </w:r>
    <w:r w:rsidRPr="00336D3C">
      <w:fldChar w:fldCharType="end"/>
    </w:r>
    <w:r w:rsidRPr="00336D3C">
      <w:t>/</w:t>
    </w:r>
    <w:r>
      <w:fldChar w:fldCharType="begin"/>
    </w:r>
    <w:r>
      <w:instrText>NUMPAGES  \* Arabic  \* MERGEFORMAT</w:instrText>
    </w:r>
    <w:r>
      <w:fldChar w:fldCharType="separate"/>
    </w:r>
    <w:r w:rsidR="00067C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003" w:rsidP="00C05FE0" w:rsidRDefault="00240003" w14:paraId="22E4412A" w14:textId="77777777">
      <w:r>
        <w:separator/>
      </w:r>
    </w:p>
    <w:p w:rsidR="00240003" w:rsidP="00C05FE0" w:rsidRDefault="00240003" w14:paraId="29A4AFBE" w14:textId="77777777"/>
    <w:p w:rsidR="00240003" w:rsidP="00C05FE0" w:rsidRDefault="00240003" w14:paraId="2DF6D844" w14:textId="77777777"/>
  </w:footnote>
  <w:footnote w:type="continuationSeparator" w:id="0">
    <w:p w:rsidR="00240003" w:rsidP="00C05FE0" w:rsidRDefault="00240003" w14:paraId="565A1D3D" w14:textId="77777777">
      <w:r>
        <w:continuationSeparator/>
      </w:r>
    </w:p>
    <w:p w:rsidR="00240003" w:rsidP="00C05FE0" w:rsidRDefault="00240003" w14:paraId="5A208427" w14:textId="77777777"/>
    <w:p w:rsidR="00240003" w:rsidP="00C05FE0" w:rsidRDefault="00240003" w14:paraId="2C7AA19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C55AA" w:rsidP="0053341C" w:rsidRDefault="0053341C" w14:paraId="67EEB1B0" w14:textId="77777777">
    <w:r w:rsidRPr="0053341C">
      <w:rPr>
        <w:noProof/>
        <w:lang w:val="de-DE" w:eastAsia="de-DE"/>
      </w:rPr>
      <w:drawing>
        <wp:anchor distT="0" distB="0" distL="114300" distR="114300" simplePos="0" relativeHeight="251667456" behindDoc="0" locked="1" layoutInCell="1" allowOverlap="1" wp14:anchorId="70D463D9" wp14:editId="1F077E2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4348800" cy="53280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3341C" w:rsidR="003230C4" w:rsidP="0053341C" w:rsidRDefault="00914189" w14:paraId="2F82D49C" w14:textId="77777777">
    <w:r>
      <w:rPr>
        <w:noProof/>
      </w:rPr>
      <w:drawing>
        <wp:anchor distT="0" distB="0" distL="114300" distR="114300" simplePos="0" relativeHeight="251687936" behindDoc="0" locked="0" layoutInCell="1" allowOverlap="1" wp14:anchorId="7D7EB364" wp14:editId="00B509C1">
          <wp:simplePos x="0" y="0"/>
          <wp:positionH relativeFrom="margin">
            <wp:posOffset>5541010</wp:posOffset>
          </wp:positionH>
          <wp:positionV relativeFrom="paragraph">
            <wp:posOffset>147320</wp:posOffset>
          </wp:positionV>
          <wp:extent cx="518400" cy="6588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45970" w:rsidP="0053341C" w:rsidRDefault="00FC38E9" w14:paraId="592932FF" w14:textId="77777777">
    <w:r w:rsidRPr="00071205">
      <w:rPr>
        <w:b/>
        <w:noProof/>
        <w:color w:val="E2001A"/>
        <w:sz w:val="48"/>
        <w:szCs w:val="48"/>
        <w:lang w:val="de-DE"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43DF7F" wp14:editId="12E1CF53">
              <wp:simplePos x="0" y="0"/>
              <wp:positionH relativeFrom="column">
                <wp:posOffset>-104140</wp:posOffset>
              </wp:positionH>
              <wp:positionV relativeFrom="paragraph">
                <wp:posOffset>45085</wp:posOffset>
              </wp:positionV>
              <wp:extent cx="2838450" cy="885825"/>
              <wp:effectExtent l="0" t="0" r="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73170" w:rsidR="00071205" w:rsidRDefault="00071205" w14:paraId="5076C33B" w14:textId="77777777">
                          <w:pPr>
                            <w:rPr>
                              <w:b/>
                              <w:color w:val="003064"/>
                              <w:sz w:val="48"/>
                              <w:szCs w:val="48"/>
                              <w:lang w:val="en-GB"/>
                            </w:rPr>
                          </w:pPr>
                          <w:r w:rsidRPr="00873170">
                            <w:rPr>
                              <w:b/>
                              <w:color w:val="003064"/>
                              <w:sz w:val="48"/>
                              <w:szCs w:val="48"/>
                              <w:lang w:val="en-GB"/>
                            </w:rPr>
                            <w:t>FHWien der WKW</w:t>
                          </w:r>
                        </w:p>
                        <w:p w:rsidRPr="00873170" w:rsidR="00071205" w:rsidP="00071205" w:rsidRDefault="00071205" w14:paraId="772C820D" w14:textId="77777777">
                          <w:pPr>
                            <w:spacing w:line="228" w:lineRule="auto"/>
                            <w:rPr>
                              <w:rFonts w:ascii="Franklin Gothic Book" w:hAnsi="Franklin Gothic Book" w:eastAsiaTheme="minorEastAsia"/>
                              <w:bCs/>
                              <w:noProof/>
                              <w:color w:val="646567"/>
                              <w:sz w:val="28"/>
                              <w:szCs w:val="28"/>
                              <w:lang w:val="en-US" w:eastAsia="de-AT"/>
                            </w:rPr>
                          </w:pPr>
                          <w:r w:rsidRPr="00873170">
                            <w:rPr>
                              <w:rFonts w:ascii="Franklin Gothic Book" w:hAnsi="Franklin Gothic Book" w:eastAsiaTheme="minorEastAsia"/>
                              <w:bCs/>
                              <w:noProof/>
                              <w:color w:val="646567"/>
                              <w:sz w:val="28"/>
                              <w:szCs w:val="28"/>
                              <w:lang w:val="en-US" w:eastAsia="de-AT"/>
                            </w:rPr>
                            <w:t>University of Applied Sciences for Management &amp;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C150C5">
            <v:shapetype id="_x0000_t202" coordsize="21600,21600" o:spt="202" path="m,l,21600r21600,l21600,xe" w14:anchorId="3C43DF7F">
              <v:stroke joinstyle="miter"/>
              <v:path gradientshapeok="t" o:connecttype="rect"/>
            </v:shapetype>
            <v:shape id="Textfeld 2" style="position:absolute;margin-left:-8.2pt;margin-top:3.55pt;width:223.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">
              <v:textbox>
                <w:txbxContent>
                  <w:p w:rsidRPr="00873170" w:rsidR="00071205" w:rsidRDefault="00071205" w14:paraId="488EE5CE" w14:textId="77777777">
                    <w:pPr>
                      <w:rPr>
                        <w:b/>
                        <w:color w:val="003064"/>
                        <w:sz w:val="48"/>
                        <w:szCs w:val="48"/>
                        <w:lang w:val="en-GB"/>
                      </w:rPr>
                    </w:pPr>
                    <w:r w:rsidRPr="00873170">
                      <w:rPr>
                        <w:b/>
                        <w:color w:val="003064"/>
                        <w:sz w:val="48"/>
                        <w:szCs w:val="48"/>
                        <w:lang w:val="en-GB"/>
                      </w:rPr>
                      <w:t>FHWien der WKW</w:t>
                    </w:r>
                  </w:p>
                  <w:p w:rsidRPr="00873170" w:rsidR="00071205" w:rsidP="00071205" w:rsidRDefault="00071205" w14:paraId="0790ECA9" w14:textId="77777777">
                    <w:pPr>
                      <w:spacing w:line="228" w:lineRule="auto"/>
                      <w:rPr>
                        <w:rFonts w:ascii="Franklin Gothic Book" w:hAnsi="Franklin Gothic Book" w:eastAsiaTheme="minorEastAsia"/>
                        <w:bCs/>
                        <w:noProof/>
                        <w:color w:val="646567"/>
                        <w:sz w:val="28"/>
                        <w:szCs w:val="28"/>
                        <w:lang w:val="en-US" w:eastAsia="de-AT"/>
                      </w:rPr>
                    </w:pPr>
                    <w:r w:rsidRPr="00873170">
                      <w:rPr>
                        <w:rFonts w:ascii="Franklin Gothic Book" w:hAnsi="Franklin Gothic Book" w:eastAsiaTheme="minorEastAsia"/>
                        <w:bCs/>
                        <w:noProof/>
                        <w:color w:val="646567"/>
                        <w:sz w:val="28"/>
                        <w:szCs w:val="28"/>
                        <w:lang w:val="en-US" w:eastAsia="de-AT"/>
                      </w:rPr>
                      <w:t>University of Applied Sciences for Management &amp; Communication</w:t>
                    </w:r>
                  </w:p>
                </w:txbxContent>
              </v:textbox>
            </v:shape>
          </w:pict>
        </mc:Fallback>
      </mc:AlternateContent>
    </w:r>
    <w:r w:rsidR="00A40664">
      <w:rPr>
        <w:noProof/>
      </w:rPr>
      <w:drawing>
        <wp:anchor distT="0" distB="0" distL="114300" distR="114300" simplePos="0" relativeHeight="251685888" behindDoc="0" locked="0" layoutInCell="1" allowOverlap="1" wp14:anchorId="7BDB6D54" wp14:editId="2BFE28FA">
          <wp:simplePos x="0" y="0"/>
          <wp:positionH relativeFrom="margin">
            <wp:posOffset>5616575</wp:posOffset>
          </wp:positionH>
          <wp:positionV relativeFrom="paragraph">
            <wp:posOffset>161925</wp:posOffset>
          </wp:positionV>
          <wp:extent cx="518400" cy="658800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5970" w:rsidP="0053341C" w:rsidRDefault="00C45970" w14:paraId="1C9644BE" w14:textId="77777777">
    <w:pPr>
      <w:rPr>
        <w:noProof/>
        <w:lang w:eastAsia="de-AT"/>
      </w:rPr>
    </w:pPr>
  </w:p>
  <w:p w:rsidRPr="00AC5FC8" w:rsidR="00DD39E2" w:rsidP="00B932D6" w:rsidRDefault="00DD39E2" w14:paraId="4BD7FA46" w14:textId="77777777">
    <w:pPr>
      <w:ind w:hanging="1985"/>
      <w:rPr>
        <w:b/>
        <w:color w:val="E2001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673F0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</w:lvl>
  </w:abstractNum>
  <w:abstractNum w:abstractNumId="1" w15:restartNumberingAfterBreak="0">
    <w:nsid w:val="FFFFFF7D"/>
    <w:multiLevelType w:val="singleLevel"/>
    <w:tmpl w:val="0D20C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44F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BCA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B8B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C58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0E05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C3CA50A"/>
    <w:lvl w:ilvl="0">
      <w:start w:val="1"/>
      <w:numFmt w:val="bullet"/>
      <w:pStyle w:val="Aufzhlungszeichen2"/>
      <w:lvlText w:val=""/>
      <w:lvlJc w:val="left"/>
      <w:pPr>
        <w:ind w:left="643" w:hanging="360"/>
      </w:pPr>
      <w:rPr>
        <w:rFonts w:hint="default" w:ascii="Wingdings 3" w:hAnsi="Wingdings 3"/>
      </w:rPr>
    </w:lvl>
  </w:abstractNum>
  <w:abstractNum w:abstractNumId="8" w15:restartNumberingAfterBreak="0">
    <w:nsid w:val="FFFFFF88"/>
    <w:multiLevelType w:val="singleLevel"/>
    <w:tmpl w:val="3BF20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0E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B44D64"/>
    <w:multiLevelType w:val="hybridMultilevel"/>
    <w:tmpl w:val="8A101F7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002202"/>
    <w:multiLevelType w:val="hybridMultilevel"/>
    <w:tmpl w:val="A802F11A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96799"/>
    <w:multiLevelType w:val="hybridMultilevel"/>
    <w:tmpl w:val="5B16CB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8E3E"/>
    <w:multiLevelType w:val="hybridMultilevel"/>
    <w:tmpl w:val="B31EF6D2"/>
    <w:lvl w:ilvl="0" w:tplc="A0BA7958">
      <w:start w:val="4"/>
      <w:numFmt w:val="decimal"/>
      <w:lvlText w:val="%1."/>
      <w:lvlJc w:val="left"/>
      <w:pPr>
        <w:ind w:left="720" w:hanging="360"/>
      </w:pPr>
    </w:lvl>
    <w:lvl w:ilvl="1" w:tplc="C3FE64CE">
      <w:start w:val="1"/>
      <w:numFmt w:val="lowerLetter"/>
      <w:lvlText w:val="%2."/>
      <w:lvlJc w:val="left"/>
      <w:pPr>
        <w:ind w:left="1440" w:hanging="360"/>
      </w:pPr>
    </w:lvl>
    <w:lvl w:ilvl="2" w:tplc="A3884314">
      <w:start w:val="1"/>
      <w:numFmt w:val="lowerRoman"/>
      <w:lvlText w:val="%3."/>
      <w:lvlJc w:val="right"/>
      <w:pPr>
        <w:ind w:left="2160" w:hanging="180"/>
      </w:pPr>
    </w:lvl>
    <w:lvl w:ilvl="3" w:tplc="BE463930">
      <w:start w:val="1"/>
      <w:numFmt w:val="decimal"/>
      <w:lvlText w:val="%4."/>
      <w:lvlJc w:val="left"/>
      <w:pPr>
        <w:ind w:left="2880" w:hanging="360"/>
      </w:pPr>
    </w:lvl>
    <w:lvl w:ilvl="4" w:tplc="3FAE572E">
      <w:start w:val="1"/>
      <w:numFmt w:val="lowerLetter"/>
      <w:lvlText w:val="%5."/>
      <w:lvlJc w:val="left"/>
      <w:pPr>
        <w:ind w:left="3600" w:hanging="360"/>
      </w:pPr>
    </w:lvl>
    <w:lvl w:ilvl="5" w:tplc="1572F9F4">
      <w:start w:val="1"/>
      <w:numFmt w:val="lowerRoman"/>
      <w:lvlText w:val="%6."/>
      <w:lvlJc w:val="right"/>
      <w:pPr>
        <w:ind w:left="4320" w:hanging="180"/>
      </w:pPr>
    </w:lvl>
    <w:lvl w:ilvl="6" w:tplc="9DB22144">
      <w:start w:val="1"/>
      <w:numFmt w:val="decimal"/>
      <w:lvlText w:val="%7."/>
      <w:lvlJc w:val="left"/>
      <w:pPr>
        <w:ind w:left="5040" w:hanging="360"/>
      </w:pPr>
    </w:lvl>
    <w:lvl w:ilvl="7" w:tplc="8A984F36">
      <w:start w:val="1"/>
      <w:numFmt w:val="lowerLetter"/>
      <w:lvlText w:val="%8."/>
      <w:lvlJc w:val="left"/>
      <w:pPr>
        <w:ind w:left="5760" w:hanging="360"/>
      </w:pPr>
    </w:lvl>
    <w:lvl w:ilvl="8" w:tplc="54A0E4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C91"/>
    <w:multiLevelType w:val="hybridMultilevel"/>
    <w:tmpl w:val="15F48BFC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504852"/>
    <w:multiLevelType w:val="hybridMultilevel"/>
    <w:tmpl w:val="4A028602"/>
    <w:lvl w:ilvl="0" w:tplc="95AC6526">
      <w:start w:val="3"/>
      <w:numFmt w:val="decimal"/>
      <w:lvlText w:val="%1."/>
      <w:lvlJc w:val="left"/>
      <w:pPr>
        <w:ind w:left="720" w:hanging="360"/>
      </w:pPr>
    </w:lvl>
    <w:lvl w:ilvl="1" w:tplc="CC289AE0">
      <w:start w:val="1"/>
      <w:numFmt w:val="lowerLetter"/>
      <w:lvlText w:val="%2."/>
      <w:lvlJc w:val="left"/>
      <w:pPr>
        <w:ind w:left="1440" w:hanging="360"/>
      </w:pPr>
    </w:lvl>
    <w:lvl w:ilvl="2" w:tplc="12BAE09E">
      <w:start w:val="1"/>
      <w:numFmt w:val="lowerRoman"/>
      <w:lvlText w:val="%3."/>
      <w:lvlJc w:val="right"/>
      <w:pPr>
        <w:ind w:left="2160" w:hanging="180"/>
      </w:pPr>
    </w:lvl>
    <w:lvl w:ilvl="3" w:tplc="871CC15A">
      <w:start w:val="1"/>
      <w:numFmt w:val="decimal"/>
      <w:lvlText w:val="%4."/>
      <w:lvlJc w:val="left"/>
      <w:pPr>
        <w:ind w:left="2880" w:hanging="360"/>
      </w:pPr>
    </w:lvl>
    <w:lvl w:ilvl="4" w:tplc="36D854E8">
      <w:start w:val="1"/>
      <w:numFmt w:val="lowerLetter"/>
      <w:lvlText w:val="%5."/>
      <w:lvlJc w:val="left"/>
      <w:pPr>
        <w:ind w:left="3600" w:hanging="360"/>
      </w:pPr>
    </w:lvl>
    <w:lvl w:ilvl="5" w:tplc="9840414E">
      <w:start w:val="1"/>
      <w:numFmt w:val="lowerRoman"/>
      <w:lvlText w:val="%6."/>
      <w:lvlJc w:val="right"/>
      <w:pPr>
        <w:ind w:left="4320" w:hanging="180"/>
      </w:pPr>
    </w:lvl>
    <w:lvl w:ilvl="6" w:tplc="B2E47E8E">
      <w:start w:val="1"/>
      <w:numFmt w:val="decimal"/>
      <w:lvlText w:val="%7."/>
      <w:lvlJc w:val="left"/>
      <w:pPr>
        <w:ind w:left="5040" w:hanging="360"/>
      </w:pPr>
    </w:lvl>
    <w:lvl w:ilvl="7" w:tplc="9F12EB08">
      <w:start w:val="1"/>
      <w:numFmt w:val="lowerLetter"/>
      <w:lvlText w:val="%8."/>
      <w:lvlJc w:val="left"/>
      <w:pPr>
        <w:ind w:left="5760" w:hanging="360"/>
      </w:pPr>
    </w:lvl>
    <w:lvl w:ilvl="8" w:tplc="558401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A6E9F"/>
    <w:multiLevelType w:val="hybridMultilevel"/>
    <w:tmpl w:val="4A7E1BD2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1FC4DAD"/>
    <w:multiLevelType w:val="hybridMultilevel"/>
    <w:tmpl w:val="22903A32"/>
    <w:lvl w:ilvl="0" w:tplc="08D65546">
      <w:start w:val="1"/>
      <w:numFmt w:val="bullet"/>
      <w:pStyle w:val="Aufzhlungszeichen3"/>
      <w:lvlText w:val=""/>
      <w:lvlJc w:val="left"/>
      <w:pPr>
        <w:ind w:left="926" w:hanging="360"/>
      </w:pPr>
      <w:rPr>
        <w:rFonts w:hint="default" w:ascii="Wingdings 3" w:hAnsi="Wingdings 3"/>
      </w:rPr>
    </w:lvl>
    <w:lvl w:ilvl="1" w:tplc="0C07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18" w15:restartNumberingAfterBreak="0">
    <w:nsid w:val="343FFC08"/>
    <w:multiLevelType w:val="hybridMultilevel"/>
    <w:tmpl w:val="FB28F5FA"/>
    <w:lvl w:ilvl="0" w:tplc="FBE87736">
      <w:start w:val="1"/>
      <w:numFmt w:val="decimal"/>
      <w:lvlText w:val="%1."/>
      <w:lvlJc w:val="left"/>
      <w:pPr>
        <w:ind w:left="720" w:hanging="360"/>
      </w:pPr>
    </w:lvl>
    <w:lvl w:ilvl="1" w:tplc="D3ACF506">
      <w:start w:val="1"/>
      <w:numFmt w:val="lowerLetter"/>
      <w:lvlText w:val="%2."/>
      <w:lvlJc w:val="left"/>
      <w:pPr>
        <w:ind w:left="1440" w:hanging="360"/>
      </w:pPr>
    </w:lvl>
    <w:lvl w:ilvl="2" w:tplc="96A0E674">
      <w:start w:val="1"/>
      <w:numFmt w:val="lowerRoman"/>
      <w:lvlText w:val="%3."/>
      <w:lvlJc w:val="right"/>
      <w:pPr>
        <w:ind w:left="2160" w:hanging="180"/>
      </w:pPr>
    </w:lvl>
    <w:lvl w:ilvl="3" w:tplc="6E4609BE">
      <w:start w:val="1"/>
      <w:numFmt w:val="decimal"/>
      <w:lvlText w:val="%4."/>
      <w:lvlJc w:val="left"/>
      <w:pPr>
        <w:ind w:left="2880" w:hanging="360"/>
      </w:pPr>
    </w:lvl>
    <w:lvl w:ilvl="4" w:tplc="25BC15B8">
      <w:start w:val="1"/>
      <w:numFmt w:val="lowerLetter"/>
      <w:lvlText w:val="%5."/>
      <w:lvlJc w:val="left"/>
      <w:pPr>
        <w:ind w:left="3600" w:hanging="360"/>
      </w:pPr>
    </w:lvl>
    <w:lvl w:ilvl="5" w:tplc="9DC648D4">
      <w:start w:val="1"/>
      <w:numFmt w:val="lowerRoman"/>
      <w:lvlText w:val="%6."/>
      <w:lvlJc w:val="right"/>
      <w:pPr>
        <w:ind w:left="4320" w:hanging="180"/>
      </w:pPr>
    </w:lvl>
    <w:lvl w:ilvl="6" w:tplc="530EAE8C">
      <w:start w:val="1"/>
      <w:numFmt w:val="decimal"/>
      <w:lvlText w:val="%7."/>
      <w:lvlJc w:val="left"/>
      <w:pPr>
        <w:ind w:left="5040" w:hanging="360"/>
      </w:pPr>
    </w:lvl>
    <w:lvl w:ilvl="7" w:tplc="A1780C04">
      <w:start w:val="1"/>
      <w:numFmt w:val="lowerLetter"/>
      <w:lvlText w:val="%8."/>
      <w:lvlJc w:val="left"/>
      <w:pPr>
        <w:ind w:left="5760" w:hanging="360"/>
      </w:pPr>
    </w:lvl>
    <w:lvl w:ilvl="8" w:tplc="4AFAD3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67F"/>
    <w:multiLevelType w:val="multilevel"/>
    <w:tmpl w:val="EC3C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C4B6D7"/>
    <w:multiLevelType w:val="hybridMultilevel"/>
    <w:tmpl w:val="68BE9C36"/>
    <w:lvl w:ilvl="0" w:tplc="48AA3102">
      <w:start w:val="2"/>
      <w:numFmt w:val="decimal"/>
      <w:lvlText w:val="%1."/>
      <w:lvlJc w:val="left"/>
      <w:pPr>
        <w:ind w:left="720" w:hanging="360"/>
      </w:pPr>
    </w:lvl>
    <w:lvl w:ilvl="1" w:tplc="A9F00F32">
      <w:start w:val="1"/>
      <w:numFmt w:val="lowerLetter"/>
      <w:lvlText w:val="%2."/>
      <w:lvlJc w:val="left"/>
      <w:pPr>
        <w:ind w:left="1440" w:hanging="360"/>
      </w:pPr>
    </w:lvl>
    <w:lvl w:ilvl="2" w:tplc="5AE67B84">
      <w:start w:val="1"/>
      <w:numFmt w:val="lowerRoman"/>
      <w:lvlText w:val="%3."/>
      <w:lvlJc w:val="right"/>
      <w:pPr>
        <w:ind w:left="2160" w:hanging="180"/>
      </w:pPr>
    </w:lvl>
    <w:lvl w:ilvl="3" w:tplc="03FAF47E">
      <w:start w:val="1"/>
      <w:numFmt w:val="decimal"/>
      <w:lvlText w:val="%4."/>
      <w:lvlJc w:val="left"/>
      <w:pPr>
        <w:ind w:left="2880" w:hanging="360"/>
      </w:pPr>
    </w:lvl>
    <w:lvl w:ilvl="4" w:tplc="0FFA5FD4">
      <w:start w:val="1"/>
      <w:numFmt w:val="lowerLetter"/>
      <w:lvlText w:val="%5."/>
      <w:lvlJc w:val="left"/>
      <w:pPr>
        <w:ind w:left="3600" w:hanging="360"/>
      </w:pPr>
    </w:lvl>
    <w:lvl w:ilvl="5" w:tplc="B1F0B812">
      <w:start w:val="1"/>
      <w:numFmt w:val="lowerRoman"/>
      <w:lvlText w:val="%6."/>
      <w:lvlJc w:val="right"/>
      <w:pPr>
        <w:ind w:left="4320" w:hanging="180"/>
      </w:pPr>
    </w:lvl>
    <w:lvl w:ilvl="6" w:tplc="25FCB09E">
      <w:start w:val="1"/>
      <w:numFmt w:val="decimal"/>
      <w:lvlText w:val="%7."/>
      <w:lvlJc w:val="left"/>
      <w:pPr>
        <w:ind w:left="5040" w:hanging="360"/>
      </w:pPr>
    </w:lvl>
    <w:lvl w:ilvl="7" w:tplc="11124C64">
      <w:start w:val="1"/>
      <w:numFmt w:val="lowerLetter"/>
      <w:lvlText w:val="%8."/>
      <w:lvlJc w:val="left"/>
      <w:pPr>
        <w:ind w:left="5760" w:hanging="360"/>
      </w:pPr>
    </w:lvl>
    <w:lvl w:ilvl="8" w:tplc="1652A1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A707F"/>
    <w:multiLevelType w:val="hybridMultilevel"/>
    <w:tmpl w:val="47D8B60A"/>
    <w:lvl w:ilvl="0" w:tplc="D1867E6A">
      <w:start w:val="1"/>
      <w:numFmt w:val="bullet"/>
      <w:pStyle w:val="Aufzhlungszeichen"/>
      <w:lvlText w:val=""/>
      <w:lvlJc w:val="left"/>
      <w:pPr>
        <w:ind w:left="284" w:hanging="284"/>
      </w:pPr>
      <w:rPr>
        <w:rFonts w:hint="default" w:ascii="Wingdings 3" w:hAnsi="Wingdings 3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75167A9"/>
    <w:multiLevelType w:val="multilevel"/>
    <w:tmpl w:val="25C08A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A1C1285"/>
    <w:multiLevelType w:val="hybridMultilevel"/>
    <w:tmpl w:val="46EE839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AA05E2"/>
    <w:multiLevelType w:val="hybridMultilevel"/>
    <w:tmpl w:val="061843F6"/>
    <w:lvl w:ilvl="0" w:tplc="86329806">
      <w:start w:val="5"/>
      <w:numFmt w:val="decimal"/>
      <w:lvlText w:val="%1."/>
      <w:lvlJc w:val="left"/>
      <w:pPr>
        <w:ind w:left="720" w:hanging="360"/>
      </w:pPr>
    </w:lvl>
    <w:lvl w:ilvl="1" w:tplc="88E8A3FC">
      <w:start w:val="1"/>
      <w:numFmt w:val="lowerLetter"/>
      <w:lvlText w:val="%2."/>
      <w:lvlJc w:val="left"/>
      <w:pPr>
        <w:ind w:left="1440" w:hanging="360"/>
      </w:pPr>
    </w:lvl>
    <w:lvl w:ilvl="2" w:tplc="A07884B0">
      <w:start w:val="1"/>
      <w:numFmt w:val="lowerRoman"/>
      <w:lvlText w:val="%3."/>
      <w:lvlJc w:val="right"/>
      <w:pPr>
        <w:ind w:left="2160" w:hanging="180"/>
      </w:pPr>
    </w:lvl>
    <w:lvl w:ilvl="3" w:tplc="BD6A2BEA">
      <w:start w:val="1"/>
      <w:numFmt w:val="decimal"/>
      <w:lvlText w:val="%4."/>
      <w:lvlJc w:val="left"/>
      <w:pPr>
        <w:ind w:left="2880" w:hanging="360"/>
      </w:pPr>
    </w:lvl>
    <w:lvl w:ilvl="4" w:tplc="F58A76CA">
      <w:start w:val="1"/>
      <w:numFmt w:val="lowerLetter"/>
      <w:lvlText w:val="%5."/>
      <w:lvlJc w:val="left"/>
      <w:pPr>
        <w:ind w:left="3600" w:hanging="360"/>
      </w:pPr>
    </w:lvl>
    <w:lvl w:ilvl="5" w:tplc="C2CA537E">
      <w:start w:val="1"/>
      <w:numFmt w:val="lowerRoman"/>
      <w:lvlText w:val="%6."/>
      <w:lvlJc w:val="right"/>
      <w:pPr>
        <w:ind w:left="4320" w:hanging="180"/>
      </w:pPr>
    </w:lvl>
    <w:lvl w:ilvl="6" w:tplc="A3269826">
      <w:start w:val="1"/>
      <w:numFmt w:val="decimal"/>
      <w:lvlText w:val="%7."/>
      <w:lvlJc w:val="left"/>
      <w:pPr>
        <w:ind w:left="5040" w:hanging="360"/>
      </w:pPr>
    </w:lvl>
    <w:lvl w:ilvl="7" w:tplc="6B82E216">
      <w:start w:val="1"/>
      <w:numFmt w:val="lowerLetter"/>
      <w:lvlText w:val="%8."/>
      <w:lvlJc w:val="left"/>
      <w:pPr>
        <w:ind w:left="5760" w:hanging="360"/>
      </w:pPr>
    </w:lvl>
    <w:lvl w:ilvl="8" w:tplc="01207F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3473"/>
    <w:multiLevelType w:val="hybridMultilevel"/>
    <w:tmpl w:val="1D28D6D8"/>
    <w:lvl w:ilvl="0" w:tplc="D9A63AFC">
      <w:start w:val="1"/>
      <w:numFmt w:val="bullet"/>
      <w:lvlText w:val=""/>
      <w:lvlJc w:val="left"/>
      <w:pPr>
        <w:ind w:left="720" w:hanging="360"/>
      </w:pPr>
      <w:rPr>
        <w:rFonts w:hint="default" w:ascii="Wingdings 3" w:hAnsi="Wingdings 3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901517">
    <w:abstractNumId w:val="24"/>
  </w:num>
  <w:num w:numId="2" w16cid:durableId="821628376">
    <w:abstractNumId w:val="13"/>
  </w:num>
  <w:num w:numId="3" w16cid:durableId="486291392">
    <w:abstractNumId w:val="15"/>
  </w:num>
  <w:num w:numId="4" w16cid:durableId="1259752498">
    <w:abstractNumId w:val="20"/>
  </w:num>
  <w:num w:numId="5" w16cid:durableId="1804538173">
    <w:abstractNumId w:val="18"/>
  </w:num>
  <w:num w:numId="6" w16cid:durableId="1526754173">
    <w:abstractNumId w:val="9"/>
  </w:num>
  <w:num w:numId="7" w16cid:durableId="2060277304">
    <w:abstractNumId w:val="7"/>
  </w:num>
  <w:num w:numId="8" w16cid:durableId="344983100">
    <w:abstractNumId w:val="6"/>
  </w:num>
  <w:num w:numId="9" w16cid:durableId="34935568">
    <w:abstractNumId w:val="5"/>
  </w:num>
  <w:num w:numId="10" w16cid:durableId="108858021">
    <w:abstractNumId w:val="4"/>
  </w:num>
  <w:num w:numId="11" w16cid:durableId="1881167874">
    <w:abstractNumId w:val="8"/>
  </w:num>
  <w:num w:numId="12" w16cid:durableId="1707371055">
    <w:abstractNumId w:val="3"/>
  </w:num>
  <w:num w:numId="13" w16cid:durableId="1387993060">
    <w:abstractNumId w:val="2"/>
  </w:num>
  <w:num w:numId="14" w16cid:durableId="1078867632">
    <w:abstractNumId w:val="1"/>
  </w:num>
  <w:num w:numId="15" w16cid:durableId="1709260611">
    <w:abstractNumId w:val="0"/>
  </w:num>
  <w:num w:numId="16" w16cid:durableId="1431315785">
    <w:abstractNumId w:val="25"/>
  </w:num>
  <w:num w:numId="17" w16cid:durableId="1741177697">
    <w:abstractNumId w:val="17"/>
  </w:num>
  <w:num w:numId="18" w16cid:durableId="1695765886">
    <w:abstractNumId w:val="21"/>
  </w:num>
  <w:num w:numId="19" w16cid:durableId="1440491280">
    <w:abstractNumId w:val="21"/>
    <w:lvlOverride w:ilvl="0">
      <w:startOverride w:val="1"/>
    </w:lvlOverride>
  </w:num>
  <w:num w:numId="20" w16cid:durableId="1076436962">
    <w:abstractNumId w:val="21"/>
    <w:lvlOverride w:ilvl="0">
      <w:startOverride w:val="1"/>
    </w:lvlOverride>
  </w:num>
  <w:num w:numId="21" w16cid:durableId="335766442">
    <w:abstractNumId w:val="22"/>
  </w:num>
  <w:num w:numId="22" w16cid:durableId="646981744">
    <w:abstractNumId w:val="22"/>
  </w:num>
  <w:num w:numId="23" w16cid:durableId="1080832026">
    <w:abstractNumId w:val="22"/>
  </w:num>
  <w:num w:numId="24" w16cid:durableId="749278080">
    <w:abstractNumId w:val="22"/>
  </w:num>
  <w:num w:numId="25" w16cid:durableId="1964924033">
    <w:abstractNumId w:val="21"/>
  </w:num>
  <w:num w:numId="26" w16cid:durableId="376319198">
    <w:abstractNumId w:val="7"/>
  </w:num>
  <w:num w:numId="27" w16cid:durableId="472480848">
    <w:abstractNumId w:val="17"/>
  </w:num>
  <w:num w:numId="28" w16cid:durableId="1305310783">
    <w:abstractNumId w:val="21"/>
  </w:num>
  <w:num w:numId="29" w16cid:durableId="1304431751">
    <w:abstractNumId w:val="7"/>
  </w:num>
  <w:num w:numId="30" w16cid:durableId="9455539">
    <w:abstractNumId w:val="17"/>
  </w:num>
  <w:num w:numId="31" w16cid:durableId="2114934661">
    <w:abstractNumId w:val="12"/>
  </w:num>
  <w:num w:numId="32" w16cid:durableId="1021393133">
    <w:abstractNumId w:val="10"/>
  </w:num>
  <w:num w:numId="33" w16cid:durableId="2101556393">
    <w:abstractNumId w:val="19"/>
  </w:num>
  <w:num w:numId="34" w16cid:durableId="52700770">
    <w:abstractNumId w:val="16"/>
  </w:num>
  <w:num w:numId="35" w16cid:durableId="553858451">
    <w:abstractNumId w:val="14"/>
  </w:num>
  <w:num w:numId="36" w16cid:durableId="1705903839">
    <w:abstractNumId w:val="11"/>
  </w:num>
  <w:num w:numId="37" w16cid:durableId="960189098">
    <w:abstractNumId w:val="21"/>
  </w:num>
  <w:num w:numId="38" w16cid:durableId="289749267">
    <w:abstractNumId w:val="21"/>
  </w:num>
  <w:num w:numId="39" w16cid:durableId="31469193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proofState w:spelling="clean" w:grammar="dirty"/>
  <w:attachedTemplate r:id="rId1"/>
  <w:trackRevisions w:val="false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48"/>
    <w:rsid w:val="00000000"/>
    <w:rsid w:val="0000109A"/>
    <w:rsid w:val="000338A3"/>
    <w:rsid w:val="00053C56"/>
    <w:rsid w:val="000602BC"/>
    <w:rsid w:val="00063F3A"/>
    <w:rsid w:val="00067CCC"/>
    <w:rsid w:val="00071205"/>
    <w:rsid w:val="000779D2"/>
    <w:rsid w:val="00081196"/>
    <w:rsid w:val="00087DDB"/>
    <w:rsid w:val="00090CFE"/>
    <w:rsid w:val="00093A28"/>
    <w:rsid w:val="00094537"/>
    <w:rsid w:val="00097915"/>
    <w:rsid w:val="000B7A55"/>
    <w:rsid w:val="000E0D68"/>
    <w:rsid w:val="000F2988"/>
    <w:rsid w:val="000F29D6"/>
    <w:rsid w:val="000F30A4"/>
    <w:rsid w:val="00102FEA"/>
    <w:rsid w:val="00110C77"/>
    <w:rsid w:val="00152BBD"/>
    <w:rsid w:val="00184D71"/>
    <w:rsid w:val="00192042"/>
    <w:rsid w:val="0019221C"/>
    <w:rsid w:val="00195706"/>
    <w:rsid w:val="001A2A9C"/>
    <w:rsid w:val="001B082E"/>
    <w:rsid w:val="001B5BA0"/>
    <w:rsid w:val="001D0593"/>
    <w:rsid w:val="00200C75"/>
    <w:rsid w:val="00202160"/>
    <w:rsid w:val="00203BE3"/>
    <w:rsid w:val="0020475C"/>
    <w:rsid w:val="0021545D"/>
    <w:rsid w:val="00223F86"/>
    <w:rsid w:val="00226270"/>
    <w:rsid w:val="00230B35"/>
    <w:rsid w:val="00235F68"/>
    <w:rsid w:val="0023789B"/>
    <w:rsid w:val="00237A5F"/>
    <w:rsid w:val="00240003"/>
    <w:rsid w:val="0024397D"/>
    <w:rsid w:val="00251E47"/>
    <w:rsid w:val="00262EE3"/>
    <w:rsid w:val="0027459E"/>
    <w:rsid w:val="00290913"/>
    <w:rsid w:val="0029223F"/>
    <w:rsid w:val="00292C08"/>
    <w:rsid w:val="002A0867"/>
    <w:rsid w:val="002A5516"/>
    <w:rsid w:val="002C21CB"/>
    <w:rsid w:val="002C55AA"/>
    <w:rsid w:val="002D0F5F"/>
    <w:rsid w:val="002D28E0"/>
    <w:rsid w:val="002E0EF7"/>
    <w:rsid w:val="002E706B"/>
    <w:rsid w:val="002F434B"/>
    <w:rsid w:val="00304675"/>
    <w:rsid w:val="00307C77"/>
    <w:rsid w:val="00312E6B"/>
    <w:rsid w:val="003140C1"/>
    <w:rsid w:val="00315831"/>
    <w:rsid w:val="003230C4"/>
    <w:rsid w:val="003323F0"/>
    <w:rsid w:val="00336D3C"/>
    <w:rsid w:val="00356604"/>
    <w:rsid w:val="003577F8"/>
    <w:rsid w:val="003619B7"/>
    <w:rsid w:val="003632C1"/>
    <w:rsid w:val="00364105"/>
    <w:rsid w:val="00372A37"/>
    <w:rsid w:val="00373FC1"/>
    <w:rsid w:val="0039030A"/>
    <w:rsid w:val="003A2032"/>
    <w:rsid w:val="003A27DE"/>
    <w:rsid w:val="003A3573"/>
    <w:rsid w:val="003A411E"/>
    <w:rsid w:val="003A6D75"/>
    <w:rsid w:val="003B2ACF"/>
    <w:rsid w:val="003B6F3B"/>
    <w:rsid w:val="003C705A"/>
    <w:rsid w:val="003D0A7F"/>
    <w:rsid w:val="003D136B"/>
    <w:rsid w:val="003E0B46"/>
    <w:rsid w:val="003E3CD3"/>
    <w:rsid w:val="003F7CD2"/>
    <w:rsid w:val="003F7FEE"/>
    <w:rsid w:val="00412178"/>
    <w:rsid w:val="00414108"/>
    <w:rsid w:val="004152C8"/>
    <w:rsid w:val="0041684C"/>
    <w:rsid w:val="00417C27"/>
    <w:rsid w:val="004205F8"/>
    <w:rsid w:val="004261F2"/>
    <w:rsid w:val="00427B91"/>
    <w:rsid w:val="00435B64"/>
    <w:rsid w:val="0043680A"/>
    <w:rsid w:val="00437187"/>
    <w:rsid w:val="004436A1"/>
    <w:rsid w:val="00452459"/>
    <w:rsid w:val="004524C5"/>
    <w:rsid w:val="00463433"/>
    <w:rsid w:val="00471D67"/>
    <w:rsid w:val="00472AF1"/>
    <w:rsid w:val="00477C0D"/>
    <w:rsid w:val="004937EA"/>
    <w:rsid w:val="004974CE"/>
    <w:rsid w:val="004A0378"/>
    <w:rsid w:val="004A059E"/>
    <w:rsid w:val="004A1D8D"/>
    <w:rsid w:val="004B20A9"/>
    <w:rsid w:val="004B54A4"/>
    <w:rsid w:val="004C0721"/>
    <w:rsid w:val="004C50DE"/>
    <w:rsid w:val="004C7381"/>
    <w:rsid w:val="004E454E"/>
    <w:rsid w:val="004F122E"/>
    <w:rsid w:val="004F4099"/>
    <w:rsid w:val="004F7700"/>
    <w:rsid w:val="004F78AA"/>
    <w:rsid w:val="00511083"/>
    <w:rsid w:val="005162D7"/>
    <w:rsid w:val="0052351A"/>
    <w:rsid w:val="00524E05"/>
    <w:rsid w:val="0053341C"/>
    <w:rsid w:val="0054181E"/>
    <w:rsid w:val="005628DC"/>
    <w:rsid w:val="00574A9A"/>
    <w:rsid w:val="005779E0"/>
    <w:rsid w:val="00580E5C"/>
    <w:rsid w:val="00595E01"/>
    <w:rsid w:val="00596381"/>
    <w:rsid w:val="005A3B82"/>
    <w:rsid w:val="005A3EC0"/>
    <w:rsid w:val="005B0460"/>
    <w:rsid w:val="005C12AC"/>
    <w:rsid w:val="005C329E"/>
    <w:rsid w:val="005C799E"/>
    <w:rsid w:val="005D1358"/>
    <w:rsid w:val="005E167E"/>
    <w:rsid w:val="005F294F"/>
    <w:rsid w:val="005F3A03"/>
    <w:rsid w:val="005F5C43"/>
    <w:rsid w:val="005F61D4"/>
    <w:rsid w:val="00605A44"/>
    <w:rsid w:val="00605FAF"/>
    <w:rsid w:val="0061497C"/>
    <w:rsid w:val="00616407"/>
    <w:rsid w:val="00623C24"/>
    <w:rsid w:val="00624CCA"/>
    <w:rsid w:val="00632A5C"/>
    <w:rsid w:val="00640949"/>
    <w:rsid w:val="00644802"/>
    <w:rsid w:val="00646477"/>
    <w:rsid w:val="006474B9"/>
    <w:rsid w:val="0066427B"/>
    <w:rsid w:val="006651B7"/>
    <w:rsid w:val="0067173C"/>
    <w:rsid w:val="006809A5"/>
    <w:rsid w:val="00684348"/>
    <w:rsid w:val="00685E30"/>
    <w:rsid w:val="00691C94"/>
    <w:rsid w:val="006959F1"/>
    <w:rsid w:val="006A0263"/>
    <w:rsid w:val="006A7848"/>
    <w:rsid w:val="006B0298"/>
    <w:rsid w:val="006C1F20"/>
    <w:rsid w:val="006C48A5"/>
    <w:rsid w:val="006C7845"/>
    <w:rsid w:val="006C7EA5"/>
    <w:rsid w:val="006D0AF7"/>
    <w:rsid w:val="006D318A"/>
    <w:rsid w:val="006E4D5B"/>
    <w:rsid w:val="006F5A95"/>
    <w:rsid w:val="006F714D"/>
    <w:rsid w:val="007110FB"/>
    <w:rsid w:val="007118CF"/>
    <w:rsid w:val="0072086B"/>
    <w:rsid w:val="00733051"/>
    <w:rsid w:val="0073511F"/>
    <w:rsid w:val="00743CAF"/>
    <w:rsid w:val="00745B46"/>
    <w:rsid w:val="0076241A"/>
    <w:rsid w:val="0077082C"/>
    <w:rsid w:val="00771AE6"/>
    <w:rsid w:val="00780E9B"/>
    <w:rsid w:val="00785256"/>
    <w:rsid w:val="00793FD3"/>
    <w:rsid w:val="007A3FFF"/>
    <w:rsid w:val="007A415A"/>
    <w:rsid w:val="007A741A"/>
    <w:rsid w:val="007A7D90"/>
    <w:rsid w:val="007B7734"/>
    <w:rsid w:val="007C0193"/>
    <w:rsid w:val="007C357B"/>
    <w:rsid w:val="007D3927"/>
    <w:rsid w:val="007D3CED"/>
    <w:rsid w:val="007E10A8"/>
    <w:rsid w:val="007E24A9"/>
    <w:rsid w:val="007E3C67"/>
    <w:rsid w:val="007F53F6"/>
    <w:rsid w:val="008165A5"/>
    <w:rsid w:val="00827A39"/>
    <w:rsid w:val="00837A74"/>
    <w:rsid w:val="00844204"/>
    <w:rsid w:val="00856EC2"/>
    <w:rsid w:val="008645A2"/>
    <w:rsid w:val="00873170"/>
    <w:rsid w:val="008733B5"/>
    <w:rsid w:val="0088412C"/>
    <w:rsid w:val="008A1F7F"/>
    <w:rsid w:val="008B0814"/>
    <w:rsid w:val="008B341C"/>
    <w:rsid w:val="00914189"/>
    <w:rsid w:val="00920434"/>
    <w:rsid w:val="00923C87"/>
    <w:rsid w:val="0092794D"/>
    <w:rsid w:val="00930362"/>
    <w:rsid w:val="00930E70"/>
    <w:rsid w:val="00932F71"/>
    <w:rsid w:val="00944FD4"/>
    <w:rsid w:val="00950B6B"/>
    <w:rsid w:val="009609DF"/>
    <w:rsid w:val="00977785"/>
    <w:rsid w:val="00981A64"/>
    <w:rsid w:val="00983185"/>
    <w:rsid w:val="00984E82"/>
    <w:rsid w:val="00984E9E"/>
    <w:rsid w:val="0099183A"/>
    <w:rsid w:val="009A5B12"/>
    <w:rsid w:val="009D5164"/>
    <w:rsid w:val="009D5275"/>
    <w:rsid w:val="009D654C"/>
    <w:rsid w:val="009E77E9"/>
    <w:rsid w:val="009F32DB"/>
    <w:rsid w:val="009F6F73"/>
    <w:rsid w:val="00A00F2D"/>
    <w:rsid w:val="00A10997"/>
    <w:rsid w:val="00A143AA"/>
    <w:rsid w:val="00A20A09"/>
    <w:rsid w:val="00A25DFD"/>
    <w:rsid w:val="00A334DD"/>
    <w:rsid w:val="00A40664"/>
    <w:rsid w:val="00A41DF6"/>
    <w:rsid w:val="00A5156F"/>
    <w:rsid w:val="00A6492E"/>
    <w:rsid w:val="00A6585B"/>
    <w:rsid w:val="00A67192"/>
    <w:rsid w:val="00A84CB0"/>
    <w:rsid w:val="00A925F5"/>
    <w:rsid w:val="00A95BCF"/>
    <w:rsid w:val="00A9710E"/>
    <w:rsid w:val="00AA09DE"/>
    <w:rsid w:val="00AA1380"/>
    <w:rsid w:val="00AA19BD"/>
    <w:rsid w:val="00AA7D0E"/>
    <w:rsid w:val="00AC5FC8"/>
    <w:rsid w:val="00AD0B27"/>
    <w:rsid w:val="00AD647F"/>
    <w:rsid w:val="00AD7B6A"/>
    <w:rsid w:val="00AF02AB"/>
    <w:rsid w:val="00AF0B87"/>
    <w:rsid w:val="00AF2D3B"/>
    <w:rsid w:val="00AF6ED1"/>
    <w:rsid w:val="00B02D45"/>
    <w:rsid w:val="00B11B04"/>
    <w:rsid w:val="00B1240A"/>
    <w:rsid w:val="00B16224"/>
    <w:rsid w:val="00B177F2"/>
    <w:rsid w:val="00B266F7"/>
    <w:rsid w:val="00B31AAD"/>
    <w:rsid w:val="00B40A0D"/>
    <w:rsid w:val="00B40AE7"/>
    <w:rsid w:val="00B42C06"/>
    <w:rsid w:val="00B740E7"/>
    <w:rsid w:val="00B82614"/>
    <w:rsid w:val="00B82EF3"/>
    <w:rsid w:val="00B83CC7"/>
    <w:rsid w:val="00B84CF0"/>
    <w:rsid w:val="00B932D6"/>
    <w:rsid w:val="00BA08DB"/>
    <w:rsid w:val="00BA4D24"/>
    <w:rsid w:val="00BB2559"/>
    <w:rsid w:val="00BC1C4D"/>
    <w:rsid w:val="00BC523A"/>
    <w:rsid w:val="00BD3F62"/>
    <w:rsid w:val="00BD502F"/>
    <w:rsid w:val="00BE00F5"/>
    <w:rsid w:val="00BE42FA"/>
    <w:rsid w:val="00BF5CC5"/>
    <w:rsid w:val="00BF7A9A"/>
    <w:rsid w:val="00C05FE0"/>
    <w:rsid w:val="00C0709B"/>
    <w:rsid w:val="00C126A9"/>
    <w:rsid w:val="00C20F6D"/>
    <w:rsid w:val="00C22481"/>
    <w:rsid w:val="00C24D73"/>
    <w:rsid w:val="00C26DEB"/>
    <w:rsid w:val="00C33E3E"/>
    <w:rsid w:val="00C36311"/>
    <w:rsid w:val="00C36931"/>
    <w:rsid w:val="00C448C8"/>
    <w:rsid w:val="00C45970"/>
    <w:rsid w:val="00C47C61"/>
    <w:rsid w:val="00C509E9"/>
    <w:rsid w:val="00C7039C"/>
    <w:rsid w:val="00C72200"/>
    <w:rsid w:val="00C76E8D"/>
    <w:rsid w:val="00C81D19"/>
    <w:rsid w:val="00C869E9"/>
    <w:rsid w:val="00C87527"/>
    <w:rsid w:val="00CA37EB"/>
    <w:rsid w:val="00CA5539"/>
    <w:rsid w:val="00CA7090"/>
    <w:rsid w:val="00CB54F0"/>
    <w:rsid w:val="00CC5F64"/>
    <w:rsid w:val="00CC64A0"/>
    <w:rsid w:val="00CF2EB4"/>
    <w:rsid w:val="00D01958"/>
    <w:rsid w:val="00D07032"/>
    <w:rsid w:val="00D11F88"/>
    <w:rsid w:val="00D122AD"/>
    <w:rsid w:val="00D1284D"/>
    <w:rsid w:val="00D17AFA"/>
    <w:rsid w:val="00D20048"/>
    <w:rsid w:val="00D20ACF"/>
    <w:rsid w:val="00D20EF2"/>
    <w:rsid w:val="00D25155"/>
    <w:rsid w:val="00D413A5"/>
    <w:rsid w:val="00D47FEA"/>
    <w:rsid w:val="00D655F5"/>
    <w:rsid w:val="00D6770A"/>
    <w:rsid w:val="00D800B7"/>
    <w:rsid w:val="00D8351B"/>
    <w:rsid w:val="00D97BB3"/>
    <w:rsid w:val="00DA3809"/>
    <w:rsid w:val="00DB6BDC"/>
    <w:rsid w:val="00DB6FAB"/>
    <w:rsid w:val="00DC54AA"/>
    <w:rsid w:val="00DC5A58"/>
    <w:rsid w:val="00DC6DD8"/>
    <w:rsid w:val="00DD39E2"/>
    <w:rsid w:val="00DD7BDF"/>
    <w:rsid w:val="00E024CB"/>
    <w:rsid w:val="00E140C2"/>
    <w:rsid w:val="00E30D7F"/>
    <w:rsid w:val="00E349E4"/>
    <w:rsid w:val="00E461DB"/>
    <w:rsid w:val="00E759CA"/>
    <w:rsid w:val="00E82DEE"/>
    <w:rsid w:val="00E94018"/>
    <w:rsid w:val="00E94FE0"/>
    <w:rsid w:val="00EA04B9"/>
    <w:rsid w:val="00EB22F5"/>
    <w:rsid w:val="00EC1721"/>
    <w:rsid w:val="00EC5004"/>
    <w:rsid w:val="00EE018E"/>
    <w:rsid w:val="00EE560C"/>
    <w:rsid w:val="00EF2132"/>
    <w:rsid w:val="00EF2E00"/>
    <w:rsid w:val="00EF36A9"/>
    <w:rsid w:val="00EF5361"/>
    <w:rsid w:val="00EF58F3"/>
    <w:rsid w:val="00F05FF6"/>
    <w:rsid w:val="00F137F5"/>
    <w:rsid w:val="00F14B51"/>
    <w:rsid w:val="00F172E9"/>
    <w:rsid w:val="00F21C61"/>
    <w:rsid w:val="00F338BC"/>
    <w:rsid w:val="00F354EA"/>
    <w:rsid w:val="00F50C19"/>
    <w:rsid w:val="00F6443A"/>
    <w:rsid w:val="00F824FD"/>
    <w:rsid w:val="00F907BA"/>
    <w:rsid w:val="00F96E28"/>
    <w:rsid w:val="00FA11DF"/>
    <w:rsid w:val="00FB4C25"/>
    <w:rsid w:val="00FB7A39"/>
    <w:rsid w:val="00FC38E9"/>
    <w:rsid w:val="00FD1469"/>
    <w:rsid w:val="00FD1972"/>
    <w:rsid w:val="00FE52CB"/>
    <w:rsid w:val="00FE6939"/>
    <w:rsid w:val="00FF0B18"/>
    <w:rsid w:val="069FEE61"/>
    <w:rsid w:val="1580C4DF"/>
    <w:rsid w:val="1630140B"/>
    <w:rsid w:val="26665A77"/>
    <w:rsid w:val="27EDEE48"/>
    <w:rsid w:val="2851CF10"/>
    <w:rsid w:val="2DC6740D"/>
    <w:rsid w:val="2F03DD3A"/>
    <w:rsid w:val="32DBDA43"/>
    <w:rsid w:val="3E1A9A79"/>
    <w:rsid w:val="466D2AA4"/>
    <w:rsid w:val="47BF9747"/>
    <w:rsid w:val="5F5FAD63"/>
    <w:rsid w:val="60694866"/>
    <w:rsid w:val="6B6C62BB"/>
    <w:rsid w:val="700CA3C4"/>
    <w:rsid w:val="75DCF45A"/>
    <w:rsid w:val="7DF59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5B9C"/>
  <w15:docId w15:val="{0621934E-0E33-4D85-8E82-470CD8D1BC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12" w:semiHidden="1" w:unhideWhenUsed="1" w:qFormat="1"/>
    <w:lsdException w:name="heading 3" w:uiPriority="12" w:semiHidden="1" w:unhideWhenUsed="1"/>
    <w:lsdException w:name="heading 4" w:uiPriority="12" w:semiHidden="1" w:unhideWhenUsed="1"/>
    <w:lsdException w:name="heading 5" w:uiPriority="12" w:semiHidden="1" w:unhideWhenUsed="1"/>
    <w:lsdException w:name="heading 6" w:uiPriority="12" w:semiHidden="1" w:unhideWhenUsed="1"/>
    <w:lsdException w:name="heading 7" w:uiPriority="12" w:semiHidden="1" w:unhideWhenUsed="1"/>
    <w:lsdException w:name="heading 8" w:uiPriority="12" w:semiHidden="1" w:unhideWhenUsed="1"/>
    <w:lsdException w:name="heading 9" w:uiPriority="12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semiHidden="1" w:unhideWhenUsed="1"/>
    <w:lsdException w:name="List Bullet 3" w:uiPriority="8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uiPriority="15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uiPriority="5" w:semiHidden="1" w:unhideWhenUsed="1" w:qFormat="1"/>
    <w:lsdException w:name="Date" w:uiPriority="3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/>
    <w:lsdException w:name="Intense Reference" w:semiHidden="1"/>
    <w:lsdException w:name="Book Title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DA3809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F29D6"/>
    <w:pPr>
      <w:keepNext/>
      <w:keepLines/>
      <w:pageBreakBefore/>
      <w:spacing w:after="360"/>
      <w:outlineLvl w:val="0"/>
    </w:pPr>
    <w:rPr>
      <w:rFonts w:asciiTheme="majorHAnsi" w:hAnsiTheme="majorHAnsi" w:eastAsiaTheme="majorEastAsia" w:cstheme="majorBidi"/>
      <w:bCs/>
      <w:caps/>
      <w:color w:val="003064" w:themeColor="accent1"/>
      <w:sz w:val="28"/>
      <w:szCs w:val="30"/>
      <w:lang w:val="de-DE"/>
    </w:rPr>
  </w:style>
  <w:style w:type="paragraph" w:styleId="berschrift2">
    <w:name w:val="heading 2"/>
    <w:basedOn w:val="Standard"/>
    <w:next w:val="Standard"/>
    <w:link w:val="berschrift2Zchn"/>
    <w:uiPriority w:val="12"/>
    <w:qFormat/>
    <w:rsid w:val="000F29D6"/>
    <w:pPr>
      <w:keepNext/>
      <w:keepLines/>
      <w:spacing w:before="360" w:after="240"/>
      <w:outlineLvl w:val="1"/>
    </w:pPr>
    <w:rPr>
      <w:rFonts w:asciiTheme="majorHAnsi" w:hAnsiTheme="majorHAnsi" w:eastAsiaTheme="majorEastAsia" w:cstheme="majorBidi"/>
      <w:bCs/>
      <w:color w:val="003064" w:themeColor="accent1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12"/>
    <w:unhideWhenUsed/>
    <w:rsid w:val="000F29D6"/>
    <w:pPr>
      <w:keepNext/>
      <w:keepLines/>
      <w:tabs>
        <w:tab w:val="left" w:pos="0"/>
      </w:tabs>
      <w:spacing w:before="240" w:after="120"/>
      <w:outlineLvl w:val="2"/>
    </w:pPr>
    <w:rPr>
      <w:rFonts w:asciiTheme="majorHAnsi" w:hAnsiTheme="majorHAnsi" w:eastAsiaTheme="majorEastAsia" w:cstheme="majorBidi"/>
      <w:bCs/>
      <w:color w:val="003064" w:themeColor="accent1"/>
      <w:sz w:val="22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12"/>
    <w:semiHidden/>
    <w:rsid w:val="000F29D6"/>
    <w:pPr>
      <w:keepNext/>
      <w:keepLines/>
      <w:tabs>
        <w:tab w:val="left" w:pos="0"/>
      </w:tabs>
      <w:spacing w:before="200"/>
      <w:outlineLvl w:val="3"/>
    </w:pPr>
    <w:rPr>
      <w:rFonts w:asciiTheme="majorHAnsi" w:hAnsiTheme="majorHAnsi" w:eastAsiaTheme="majorEastAsia" w:cstheme="majorBidi"/>
      <w:bCs/>
      <w:iCs/>
      <w:color w:val="003064" w:themeColor="accent1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0F29D6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003064" w:themeColor="accent1"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12"/>
    <w:semiHidden/>
    <w:rsid w:val="000F29D6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Cs/>
      <w:color w:val="003064" w:themeColor="accent1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12"/>
    <w:semiHidden/>
    <w:rsid w:val="000F29D6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Cs/>
      <w:color w:val="003064" w:themeColor="accent1"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12"/>
    <w:semiHidden/>
    <w:rsid w:val="000F29D6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uiPriority w:val="12"/>
    <w:semiHidden/>
    <w:rsid w:val="000F29D6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Cs/>
      <w:color w:val="404040" w:themeColor="text1" w:themeTint="BF"/>
      <w:szCs w:val="20"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0F29D6"/>
    <w:pPr>
      <w:tabs>
        <w:tab w:val="center" w:pos="4536"/>
        <w:tab w:val="right" w:pos="9072"/>
      </w:tabs>
    </w:pPr>
    <w:rPr>
      <w:sz w:val="14"/>
    </w:r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0F29D6"/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0F29D6"/>
    <w:pPr>
      <w:tabs>
        <w:tab w:val="center" w:pos="4536"/>
        <w:tab w:val="right" w:pos="9072"/>
      </w:tabs>
      <w:spacing w:after="180" w:line="240" w:lineRule="auto"/>
      <w:jc w:val="right"/>
    </w:pPr>
    <w:rPr>
      <w:rFonts w:ascii="Franklin Gothic Demi" w:hAnsi="Franklin Gothic Demi"/>
      <w:sz w:val="12"/>
      <w:szCs w:val="12"/>
      <w:lang w:val="de-DE"/>
    </w:rPr>
  </w:style>
  <w:style w:type="character" w:styleId="FuzeileZchn" w:customStyle="1">
    <w:name w:val="Fußzeile Zchn"/>
    <w:basedOn w:val="Absatz-Standardschriftart"/>
    <w:link w:val="Fuzeile"/>
    <w:uiPriority w:val="99"/>
    <w:rsid w:val="000F29D6"/>
    <w:rPr>
      <w:rFonts w:ascii="Franklin Gothic Demi" w:hAnsi="Franklin Gothic Demi"/>
      <w:sz w:val="12"/>
      <w:szCs w:val="1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0F29D6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F29D6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0F29D6"/>
    <w:pPr>
      <w:ind w:left="227" w:hanging="227"/>
      <w:contextualSpacing/>
    </w:pPr>
  </w:style>
  <w:style w:type="paragraph" w:styleId="Postinfo" w:customStyle="1">
    <w:name w:val="Postinfo"/>
    <w:basedOn w:val="Standard"/>
    <w:next w:val="Empfnger"/>
    <w:uiPriority w:val="1"/>
    <w:rsid w:val="000F29D6"/>
    <w:pPr>
      <w:spacing w:after="120" w:line="240" w:lineRule="auto"/>
    </w:pPr>
    <w:rPr>
      <w:color w:val="000000" w:themeColor="text1"/>
      <w:sz w:val="12"/>
      <w:szCs w:val="12"/>
      <w:lang w:eastAsia="de-AT"/>
    </w:rPr>
  </w:style>
  <w:style w:type="paragraph" w:styleId="SeitenfeldBezeichnung" w:customStyle="1">
    <w:name w:val="Seitenfeld Bezeichnung"/>
    <w:basedOn w:val="Standard"/>
    <w:next w:val="SeitenfeldText"/>
    <w:uiPriority w:val="6"/>
    <w:qFormat/>
    <w:rsid w:val="000F29D6"/>
    <w:pPr>
      <w:spacing w:before="280" w:after="60"/>
    </w:pPr>
    <w:rPr>
      <w:rFonts w:ascii="Franklin Gothic Demi" w:hAnsi="Franklin Gothic Demi"/>
      <w:sz w:val="12"/>
      <w:szCs w:val="12"/>
      <w:lang w:val="de-DE"/>
    </w:rPr>
  </w:style>
  <w:style w:type="paragraph" w:styleId="FuzeileTextklein" w:customStyle="1">
    <w:name w:val="Fußzeile Text klein"/>
    <w:basedOn w:val="FuzeileText"/>
    <w:uiPriority w:val="99"/>
    <w:rsid w:val="000F29D6"/>
    <w:rPr>
      <w:sz w:val="12"/>
    </w:rPr>
  </w:style>
  <w:style w:type="character" w:styleId="Hyperlink">
    <w:name w:val="Hyperlink"/>
    <w:basedOn w:val="Absatz-Standardschriftart"/>
    <w:uiPriority w:val="99"/>
    <w:semiHidden/>
    <w:rsid w:val="000F29D6"/>
    <w:rPr>
      <w:color w:val="auto"/>
      <w:u w:val="none"/>
    </w:rPr>
  </w:style>
  <w:style w:type="table" w:styleId="Tabellenraster">
    <w:name w:val="Table Grid"/>
    <w:basedOn w:val="NormaleTabelle"/>
    <w:uiPriority w:val="39"/>
    <w:rsid w:val="000F29D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zhaltertext">
    <w:name w:val="Placeholder Text"/>
    <w:basedOn w:val="Absatz-Standardschriftart"/>
    <w:uiPriority w:val="99"/>
    <w:semiHidden/>
    <w:rsid w:val="000F29D6"/>
    <w:rPr>
      <w:color w:val="808080"/>
    </w:rPr>
  </w:style>
  <w:style w:type="paragraph" w:styleId="FuzeileTitel" w:customStyle="1">
    <w:name w:val="Fußzeile Titel"/>
    <w:basedOn w:val="Standard"/>
    <w:next w:val="FuzeileText"/>
    <w:uiPriority w:val="99"/>
    <w:rsid w:val="000F29D6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 w:cs="ITC Franklin Gothic Std Book"/>
      <w:color w:val="003064" w:themeColor="accent1"/>
      <w:sz w:val="12"/>
      <w:szCs w:val="14"/>
      <w:lang w:val="de-DE"/>
    </w:rPr>
  </w:style>
  <w:style w:type="paragraph" w:styleId="FuzeileText" w:customStyle="1">
    <w:name w:val="Fußzeile Text"/>
    <w:basedOn w:val="Standard"/>
    <w:uiPriority w:val="99"/>
    <w:rsid w:val="000F29D6"/>
    <w:pPr>
      <w:autoSpaceDE w:val="0"/>
      <w:autoSpaceDN w:val="0"/>
      <w:adjustRightInd w:val="0"/>
      <w:spacing w:line="240" w:lineRule="auto"/>
      <w:textAlignment w:val="center"/>
    </w:pPr>
    <w:rPr>
      <w:rFonts w:cs="ITC Franklin Gothic Std Book"/>
      <w:color w:val="000000"/>
      <w:sz w:val="14"/>
      <w:szCs w:val="14"/>
      <w:lang w:val="de-DE"/>
    </w:rPr>
  </w:style>
  <w:style w:type="paragraph" w:styleId="Betreff" w:customStyle="1">
    <w:name w:val="Betreff"/>
    <w:basedOn w:val="Standard"/>
    <w:uiPriority w:val="4"/>
    <w:qFormat/>
    <w:rsid w:val="000F29D6"/>
    <w:pPr>
      <w:autoSpaceDE w:val="0"/>
      <w:autoSpaceDN w:val="0"/>
      <w:adjustRightInd w:val="0"/>
      <w:spacing w:line="288" w:lineRule="auto"/>
      <w:ind w:left="1985"/>
      <w:textAlignment w:val="center"/>
    </w:pPr>
    <w:rPr>
      <w:rFonts w:ascii="Franklin Gothic Demi" w:hAnsi="Franklin Gothic Demi" w:cs="Minion Pro"/>
      <w:noProof/>
      <w:color w:val="000000"/>
      <w:sz w:val="22"/>
      <w:szCs w:val="19"/>
      <w:lang w:val="de-DE" w:eastAsia="de-AT"/>
    </w:rPr>
  </w:style>
  <w:style w:type="paragraph" w:styleId="Beschriftung">
    <w:name w:val="caption"/>
    <w:basedOn w:val="Standard"/>
    <w:next w:val="Standard"/>
    <w:uiPriority w:val="35"/>
    <w:unhideWhenUsed/>
    <w:rsid w:val="000F29D6"/>
    <w:pPr>
      <w:spacing w:before="240" w:after="480" w:line="240" w:lineRule="auto"/>
    </w:pPr>
    <w:rPr>
      <w:bCs/>
      <w:caps/>
      <w:sz w:val="16"/>
      <w:szCs w:val="17"/>
      <w:lang w:val="de-DE"/>
    </w:rPr>
  </w:style>
  <w:style w:type="paragraph" w:styleId="Gruformel">
    <w:name w:val="Closing"/>
    <w:basedOn w:val="Standard"/>
    <w:next w:val="Absender"/>
    <w:link w:val="GruformelZchn"/>
    <w:uiPriority w:val="15"/>
    <w:qFormat/>
    <w:rsid w:val="000F29D6"/>
    <w:pPr>
      <w:tabs>
        <w:tab w:val="left" w:pos="3969"/>
      </w:tabs>
      <w:spacing w:before="480" w:after="960"/>
    </w:pPr>
    <w:rPr>
      <w:noProof/>
      <w:lang w:eastAsia="de-AT"/>
    </w:rPr>
  </w:style>
  <w:style w:type="paragraph" w:styleId="Datum">
    <w:name w:val="Date"/>
    <w:basedOn w:val="Standard"/>
    <w:next w:val="Betreff"/>
    <w:link w:val="DatumZchn"/>
    <w:uiPriority w:val="3"/>
    <w:qFormat/>
    <w:rsid w:val="006C7845"/>
    <w:pPr>
      <w:spacing w:after="1080"/>
      <w:ind w:left="-1985"/>
      <w:jc w:val="right"/>
    </w:pPr>
    <w:rPr>
      <w:sz w:val="22"/>
    </w:rPr>
  </w:style>
  <w:style w:type="character" w:styleId="DatumZchn" w:customStyle="1">
    <w:name w:val="Datum Zchn"/>
    <w:basedOn w:val="Absatz-Standardschriftart"/>
    <w:link w:val="Datum"/>
    <w:uiPriority w:val="3"/>
    <w:rsid w:val="006C7845"/>
  </w:style>
  <w:style w:type="paragraph" w:styleId="Empfnger" w:customStyle="1">
    <w:name w:val="Empfänger"/>
    <w:basedOn w:val="Standard"/>
    <w:link w:val="EmpfngerZchn"/>
    <w:uiPriority w:val="2"/>
    <w:qFormat/>
    <w:rsid w:val="000F29D6"/>
    <w:pPr>
      <w:spacing w:line="240" w:lineRule="auto"/>
    </w:pPr>
    <w:rPr>
      <w:color w:val="000000" w:themeColor="text1"/>
      <w:szCs w:val="20"/>
      <w:lang w:eastAsia="de-AT"/>
    </w:rPr>
  </w:style>
  <w:style w:type="character" w:styleId="EmpfngerZchn" w:customStyle="1">
    <w:name w:val="Empfänger Zchn"/>
    <w:basedOn w:val="Absatz-Standardschriftart"/>
    <w:link w:val="Empfnger"/>
    <w:uiPriority w:val="2"/>
    <w:rsid w:val="000F29D6"/>
    <w:rPr>
      <w:color w:val="000000" w:themeColor="text1"/>
      <w:sz w:val="20"/>
      <w:szCs w:val="20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29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9D6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F29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9D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F29D6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F29D6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0F29D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F29D6"/>
    <w:pPr>
      <w:ind w:left="849" w:hanging="283"/>
      <w:contextualSpacing/>
    </w:pPr>
  </w:style>
  <w:style w:type="paragraph" w:styleId="Aufzhlungszeichen">
    <w:name w:val="List Bullet"/>
    <w:basedOn w:val="Liste"/>
    <w:uiPriority w:val="8"/>
    <w:unhideWhenUsed/>
    <w:qFormat/>
    <w:rsid w:val="004A059E"/>
    <w:pPr>
      <w:numPr>
        <w:numId w:val="28"/>
      </w:numPr>
    </w:pPr>
  </w:style>
  <w:style w:type="paragraph" w:styleId="Aufzhlungszeichen2">
    <w:name w:val="List Bullet 2"/>
    <w:basedOn w:val="Standard"/>
    <w:uiPriority w:val="8"/>
    <w:unhideWhenUsed/>
    <w:rsid w:val="004A059E"/>
    <w:pPr>
      <w:numPr>
        <w:numId w:val="29"/>
      </w:numPr>
      <w:contextualSpacing/>
    </w:pPr>
  </w:style>
  <w:style w:type="paragraph" w:styleId="Aufzhlungszeichen3">
    <w:name w:val="List Bullet 3"/>
    <w:basedOn w:val="Standard"/>
    <w:uiPriority w:val="8"/>
    <w:unhideWhenUsed/>
    <w:rsid w:val="004A059E"/>
    <w:pPr>
      <w:numPr>
        <w:numId w:val="30"/>
      </w:numPr>
      <w:contextualSpacing/>
    </w:pPr>
  </w:style>
  <w:style w:type="paragraph" w:styleId="Liste4">
    <w:name w:val="List 4"/>
    <w:basedOn w:val="Standard"/>
    <w:uiPriority w:val="99"/>
    <w:semiHidden/>
    <w:rsid w:val="000F29D6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99"/>
    <w:unhideWhenUsed/>
    <w:rsid w:val="000F29D6"/>
  </w:style>
  <w:style w:type="paragraph" w:styleId="Absender" w:customStyle="1">
    <w:name w:val="Absender"/>
    <w:basedOn w:val="Standard"/>
    <w:next w:val="Standard"/>
    <w:uiPriority w:val="16"/>
    <w:qFormat/>
    <w:rsid w:val="000F29D6"/>
    <w:pPr>
      <w:tabs>
        <w:tab w:val="left" w:pos="3969"/>
      </w:tabs>
    </w:pPr>
  </w:style>
  <w:style w:type="paragraph" w:styleId="Anrede">
    <w:name w:val="Salutation"/>
    <w:basedOn w:val="Standard"/>
    <w:next w:val="Standard"/>
    <w:link w:val="AnredeZchn"/>
    <w:uiPriority w:val="5"/>
    <w:qFormat/>
    <w:rsid w:val="000F29D6"/>
    <w:pPr>
      <w:spacing w:line="240" w:lineRule="auto"/>
      <w:ind w:left="1985"/>
    </w:pPr>
    <w:rPr>
      <w:rFonts w:ascii="Franklin Gothic Demi" w:hAnsi="Franklin Gothic Demi"/>
      <w:noProof/>
      <w:color w:val="000000" w:themeColor="text1"/>
      <w:szCs w:val="20"/>
      <w:lang w:eastAsia="de-AT"/>
    </w:rPr>
  </w:style>
  <w:style w:type="character" w:styleId="AnredeZchn" w:customStyle="1">
    <w:name w:val="Anrede Zchn"/>
    <w:basedOn w:val="Absatz-Standardschriftart"/>
    <w:link w:val="Anrede"/>
    <w:uiPriority w:val="5"/>
    <w:rsid w:val="000F29D6"/>
    <w:rPr>
      <w:rFonts w:ascii="Franklin Gothic Demi" w:hAnsi="Franklin Gothic Demi"/>
      <w:noProof/>
      <w:color w:val="000000" w:themeColor="text1"/>
      <w:sz w:val="20"/>
      <w:szCs w:val="20"/>
      <w:lang w:eastAsia="de-AT"/>
    </w:rPr>
  </w:style>
  <w:style w:type="paragraph" w:styleId="SeitenfeldText" w:customStyle="1">
    <w:name w:val="Seitenfeld Text"/>
    <w:basedOn w:val="Standard"/>
    <w:next w:val="SeitenfeldBezeichnung"/>
    <w:uiPriority w:val="6"/>
    <w:qFormat/>
    <w:rsid w:val="000F29D6"/>
    <w:rPr>
      <w:sz w:val="14"/>
    </w:rPr>
  </w:style>
  <w:style w:type="character" w:styleId="berschrift1Zchn" w:customStyle="1">
    <w:name w:val="Überschrift 1 Zchn"/>
    <w:basedOn w:val="Absatz-Standardschriftart"/>
    <w:link w:val="berschrift1"/>
    <w:uiPriority w:val="99"/>
    <w:rsid w:val="000F29D6"/>
    <w:rPr>
      <w:rFonts w:asciiTheme="majorHAnsi" w:hAnsiTheme="majorHAnsi" w:eastAsiaTheme="majorEastAsia" w:cstheme="majorBidi"/>
      <w:bCs/>
      <w:caps/>
      <w:color w:val="003064" w:themeColor="accent1"/>
      <w:sz w:val="28"/>
      <w:szCs w:val="30"/>
      <w:lang w:val="de-DE"/>
    </w:rPr>
  </w:style>
  <w:style w:type="character" w:styleId="berschrift2Zchn" w:customStyle="1">
    <w:name w:val="Überschrift 2 Zchn"/>
    <w:basedOn w:val="Absatz-Standardschriftart"/>
    <w:link w:val="berschrift2"/>
    <w:uiPriority w:val="12"/>
    <w:rsid w:val="000F29D6"/>
    <w:rPr>
      <w:rFonts w:asciiTheme="majorHAnsi" w:hAnsiTheme="majorHAnsi" w:eastAsiaTheme="majorEastAsia" w:cstheme="majorBidi"/>
      <w:bCs/>
      <w:color w:val="003064" w:themeColor="accent1"/>
      <w:sz w:val="24"/>
      <w:szCs w:val="26"/>
      <w:lang w:val="de-DE"/>
    </w:rPr>
  </w:style>
  <w:style w:type="character" w:styleId="berschrift3Zchn" w:customStyle="1">
    <w:name w:val="Überschrift 3 Zchn"/>
    <w:basedOn w:val="Absatz-Standardschriftart"/>
    <w:link w:val="berschrift3"/>
    <w:uiPriority w:val="12"/>
    <w:rsid w:val="000F29D6"/>
    <w:rPr>
      <w:rFonts w:asciiTheme="majorHAnsi" w:hAnsiTheme="majorHAnsi" w:eastAsiaTheme="majorEastAsia" w:cstheme="majorBidi"/>
      <w:bCs/>
      <w:color w:val="003064" w:themeColor="accent1"/>
      <w:szCs w:val="20"/>
      <w:lang w:val="de-DE"/>
    </w:rPr>
  </w:style>
  <w:style w:type="character" w:styleId="berschrift4Zchn" w:customStyle="1">
    <w:name w:val="Überschrift 4 Zchn"/>
    <w:basedOn w:val="Absatz-Standardschriftart"/>
    <w:link w:val="berschrift4"/>
    <w:uiPriority w:val="12"/>
    <w:semiHidden/>
    <w:rsid w:val="000F29D6"/>
    <w:rPr>
      <w:rFonts w:asciiTheme="majorHAnsi" w:hAnsiTheme="majorHAnsi" w:eastAsiaTheme="majorEastAsia" w:cstheme="majorBidi"/>
      <w:bCs/>
      <w:iCs/>
      <w:color w:val="003064" w:themeColor="accent1"/>
      <w:sz w:val="20"/>
      <w:szCs w:val="20"/>
      <w:lang w:val="de-DE"/>
    </w:rPr>
  </w:style>
  <w:style w:type="character" w:styleId="berschrift5Zchn" w:customStyle="1">
    <w:name w:val="Überschrift 5 Zchn"/>
    <w:basedOn w:val="Absatz-Standardschriftart"/>
    <w:link w:val="berschrift5"/>
    <w:uiPriority w:val="12"/>
    <w:semiHidden/>
    <w:rsid w:val="000F29D6"/>
    <w:rPr>
      <w:rFonts w:asciiTheme="majorHAnsi" w:hAnsiTheme="majorHAnsi" w:eastAsiaTheme="majorEastAsia" w:cstheme="majorBidi"/>
      <w:color w:val="003064" w:themeColor="accent1"/>
      <w:sz w:val="20"/>
      <w:szCs w:val="20"/>
      <w:lang w:val="de-DE"/>
    </w:rPr>
  </w:style>
  <w:style w:type="character" w:styleId="berschrift6Zchn" w:customStyle="1">
    <w:name w:val="Überschrift 6 Zchn"/>
    <w:basedOn w:val="Absatz-Standardschriftart"/>
    <w:link w:val="berschrift6"/>
    <w:uiPriority w:val="12"/>
    <w:semiHidden/>
    <w:rsid w:val="000F29D6"/>
    <w:rPr>
      <w:rFonts w:asciiTheme="majorHAnsi" w:hAnsiTheme="majorHAnsi" w:eastAsiaTheme="majorEastAsia" w:cstheme="majorBidi"/>
      <w:iCs/>
      <w:color w:val="003064" w:themeColor="accent1"/>
      <w:sz w:val="20"/>
      <w:szCs w:val="20"/>
      <w:lang w:val="de-DE"/>
    </w:rPr>
  </w:style>
  <w:style w:type="character" w:styleId="berschrift7Zchn" w:customStyle="1">
    <w:name w:val="Überschrift 7 Zchn"/>
    <w:basedOn w:val="Absatz-Standardschriftart"/>
    <w:link w:val="berschrift7"/>
    <w:uiPriority w:val="12"/>
    <w:semiHidden/>
    <w:rsid w:val="000F29D6"/>
    <w:rPr>
      <w:rFonts w:asciiTheme="majorHAnsi" w:hAnsiTheme="majorHAnsi" w:eastAsiaTheme="majorEastAsia" w:cstheme="majorBidi"/>
      <w:iCs/>
      <w:color w:val="003064" w:themeColor="accent1"/>
      <w:sz w:val="20"/>
      <w:szCs w:val="20"/>
      <w:lang w:val="de-DE"/>
    </w:rPr>
  </w:style>
  <w:style w:type="character" w:styleId="berschrift8Zchn" w:customStyle="1">
    <w:name w:val="Überschrift 8 Zchn"/>
    <w:basedOn w:val="Absatz-Standardschriftart"/>
    <w:link w:val="berschrift8"/>
    <w:uiPriority w:val="12"/>
    <w:semiHidden/>
    <w:rsid w:val="000F29D6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de-DE"/>
    </w:rPr>
  </w:style>
  <w:style w:type="character" w:styleId="berschrift9Zchn" w:customStyle="1">
    <w:name w:val="Überschrift 9 Zchn"/>
    <w:basedOn w:val="Absatz-Standardschriftart"/>
    <w:link w:val="berschrift9"/>
    <w:uiPriority w:val="12"/>
    <w:semiHidden/>
    <w:rsid w:val="000F29D6"/>
    <w:rPr>
      <w:rFonts w:asciiTheme="majorHAnsi" w:hAnsiTheme="majorHAnsi" w:eastAsiaTheme="majorEastAsia" w:cstheme="majorBidi"/>
      <w:iCs/>
      <w:color w:val="404040" w:themeColor="text1" w:themeTint="BF"/>
      <w:sz w:val="20"/>
      <w:szCs w:val="20"/>
      <w:lang w:val="de-DE"/>
    </w:rPr>
  </w:style>
  <w:style w:type="character" w:styleId="GruformelZchn" w:customStyle="1">
    <w:name w:val="Grußformel Zchn"/>
    <w:basedOn w:val="Absatz-Standardschriftart"/>
    <w:link w:val="Gruformel"/>
    <w:uiPriority w:val="15"/>
    <w:rsid w:val="000F29D6"/>
    <w:rPr>
      <w:noProof/>
      <w:sz w:val="20"/>
      <w:lang w:eastAsia="de-AT"/>
    </w:rPr>
  </w:style>
  <w:style w:type="table" w:styleId="FHWblau" w:customStyle="1">
    <w:name w:val="FHW blau"/>
    <w:basedOn w:val="HelleSchattierung-Akzent1"/>
    <w:uiPriority w:val="99"/>
    <w:rsid w:val="000F29D6"/>
    <w:rPr>
      <w:color w:val="000000" w:themeColor="text1"/>
      <w:sz w:val="18"/>
      <w:szCs w:val="20"/>
      <w:lang w:val="de-DE" w:eastAsia="de-AT"/>
    </w:rPr>
    <w:tblPr>
      <w:tblInd w:w="113" w:type="dxa"/>
      <w:tblCellMar>
        <w:left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sz w:val="18"/>
      </w:rPr>
      <w:tblPr/>
      <w:tcPr>
        <w:tcBorders>
          <w:top w:val="single" w:color="003064" w:themeColor="accent1" w:sz="8" w:space="0"/>
          <w:left w:val="nil"/>
          <w:bottom w:val="single" w:color="00306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064" w:themeColor="accent1" w:sz="8" w:space="0"/>
          <w:left w:val="nil"/>
          <w:bottom w:val="single" w:color="00306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9FF" w:themeFill="accent1" w:themeFillTint="1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9FF" w:themeFill="accent1" w:themeFillTint="1A"/>
      </w:tcPr>
    </w:tblStylePr>
  </w:style>
  <w:style w:type="table" w:styleId="HelleSchattierung-Akzent1">
    <w:name w:val="Light Shading Accent 1"/>
    <w:basedOn w:val="NormaleTabelle"/>
    <w:uiPriority w:val="60"/>
    <w:rsid w:val="000F29D6"/>
    <w:pPr>
      <w:spacing w:line="240" w:lineRule="auto"/>
    </w:pPr>
    <w:rPr>
      <w:color w:val="00234A" w:themeColor="accent1" w:themeShade="BF"/>
    </w:rPr>
    <w:tblPr>
      <w:tblStyleRowBandSize w:val="1"/>
      <w:tblStyleColBandSize w:val="1"/>
      <w:tblBorders>
        <w:top w:val="single" w:color="003064" w:themeColor="accent1" w:sz="8" w:space="0"/>
        <w:bottom w:val="single" w:color="00306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064" w:themeColor="accent1" w:sz="8" w:space="0"/>
          <w:left w:val="nil"/>
          <w:bottom w:val="single" w:color="00306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064" w:themeColor="accent1" w:sz="8" w:space="0"/>
          <w:left w:val="nil"/>
          <w:bottom w:val="single" w:color="00306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AFF" w:themeFill="accent1" w:themeFillTint="3F"/>
      </w:tcPr>
    </w:tblStylePr>
  </w:style>
  <w:style w:type="table" w:styleId="FHWgrau" w:customStyle="1">
    <w:name w:val="FHW grau"/>
    <w:basedOn w:val="HelleSchattierung-Akzent2"/>
    <w:uiPriority w:val="99"/>
    <w:rsid w:val="000F29D6"/>
    <w:rPr>
      <w:color w:val="000000" w:themeColor="text1"/>
      <w:sz w:val="18"/>
      <w:szCs w:val="20"/>
      <w:lang w:val="de-DE" w:eastAsia="de-AT"/>
    </w:rPr>
    <w:tblPr>
      <w:tblInd w:w="113" w:type="dxa"/>
      <w:tblBorders>
        <w:top w:val="single" w:color="000000" w:themeColor="text1" w:sz="4" w:space="0"/>
        <w:bottom w:val="single" w:color="000000" w:themeColor="text1" w:sz="4" w:space="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2" w:space="0"/>
          <w:left w:val="nil"/>
          <w:bottom w:val="single" w:color="000000" w:themeColor="text1" w:sz="2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2" w:space="0"/>
          <w:left w:val="nil"/>
          <w:bottom w:val="single" w:color="000000" w:themeColor="text1" w:sz="2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table" w:styleId="HelleSchattierung-Akzent2">
    <w:name w:val="Light Shading Accent 2"/>
    <w:basedOn w:val="NormaleTabelle"/>
    <w:uiPriority w:val="60"/>
    <w:rsid w:val="000F29D6"/>
    <w:pPr>
      <w:spacing w:line="240" w:lineRule="auto"/>
    </w:pPr>
    <w:rPr>
      <w:color w:val="4B4B4D" w:themeColor="accent2" w:themeShade="BF"/>
    </w:rPr>
    <w:tblPr>
      <w:tblStyleRowBandSize w:val="1"/>
      <w:tblStyleColBandSize w:val="1"/>
      <w:tblBorders>
        <w:top w:val="single" w:color="646567" w:themeColor="accent2" w:sz="8" w:space="0"/>
        <w:bottom w:val="single" w:color="64656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46567" w:themeColor="accent2" w:sz="8" w:space="0"/>
          <w:left w:val="nil"/>
          <w:bottom w:val="single" w:color="64656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46567" w:themeColor="accent2" w:sz="8" w:space="0"/>
          <w:left w:val="nil"/>
          <w:bottom w:val="single" w:color="64656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table" w:styleId="FHWgrau1" w:customStyle="1">
    <w:name w:val="FHW grau1"/>
    <w:basedOn w:val="HelleSchattierung-Akzent2"/>
    <w:uiPriority w:val="99"/>
    <w:rsid w:val="000F29D6"/>
    <w:rPr>
      <w:color w:val="000000" w:themeColor="text1"/>
      <w:sz w:val="18"/>
      <w:szCs w:val="20"/>
      <w:lang w:eastAsia="de-AT"/>
    </w:rPr>
    <w:tblPr>
      <w:tblInd w:w="113" w:type="dxa"/>
      <w:tblBorders>
        <w:top w:val="single" w:color="000000" w:themeColor="text1" w:sz="4" w:space="0"/>
        <w:bottom w:val="single" w:color="000000" w:themeColor="text1" w:sz="4" w:space="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2" w:space="0"/>
          <w:left w:val="nil"/>
          <w:bottom w:val="single" w:color="000000" w:themeColor="text1" w:sz="2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2" w:space="0"/>
          <w:left w:val="nil"/>
          <w:bottom w:val="single" w:color="000000" w:themeColor="text1" w:sz="2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paragraph" w:styleId="KopfzeileBereich" w:customStyle="1">
    <w:name w:val="Kopfzeile Bereich"/>
    <w:basedOn w:val="Standard"/>
    <w:uiPriority w:val="22"/>
    <w:rsid w:val="000F29D6"/>
    <w:rPr>
      <w:rFonts w:ascii="Franklin Gothic Demi" w:hAnsi="Franklin Gothic Demi"/>
      <w:sz w:val="18"/>
    </w:rPr>
  </w:style>
  <w:style w:type="paragraph" w:styleId="KopfzeileSubbereich" w:customStyle="1">
    <w:name w:val="Kopfzeile Subbereich"/>
    <w:basedOn w:val="KopfzeileBereich"/>
    <w:uiPriority w:val="22"/>
    <w:rsid w:val="000F29D6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BC523A"/>
    <w:pPr>
      <w:spacing w:after="160"/>
      <w:ind w:left="720"/>
      <w:contextualSpacing/>
    </w:pPr>
    <w:rPr>
      <w:kern w:val="2"/>
      <w:sz w:val="22"/>
      <w:lang w:val="de-DE"/>
      <w14:ligatures w14:val="standardContextual"/>
    </w:rPr>
  </w:style>
  <w:style w:type="character" w:styleId="Fett">
    <w:name w:val="Strong"/>
    <w:basedOn w:val="Absatz-Standardschriftart"/>
    <w:uiPriority w:val="9"/>
    <w:qFormat/>
    <w:rsid w:val="00AA7D0E"/>
    <w:rPr>
      <w:rFonts w:ascii="Franklin Gothic Demi" w:hAnsi="Franklin Gothic Demi"/>
      <w:b w:val="0"/>
      <w:bCs/>
    </w:rPr>
  </w:style>
  <w:style w:type="paragraph" w:styleId="pf0" w:customStyle="1">
    <w:name w:val="pf0"/>
    <w:basedOn w:val="Standard"/>
    <w:rsid w:val="00AA7D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character" w:styleId="cf01" w:customStyle="1">
    <w:name w:val="cf01"/>
    <w:basedOn w:val="Absatz-Standardschriftart"/>
    <w:rsid w:val="00AA7D0E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a.Podlaha\OneDrive%20-%20FHW%20GmbH\Dokumente\Desktop\Vorschlag%20Einreichformular%20Lehrpreis%2024.dotx" TargetMode="External"/></Relationships>
</file>

<file path=word/theme/theme1.xml><?xml version="1.0" encoding="utf-8"?>
<a:theme xmlns:a="http://schemas.openxmlformats.org/drawingml/2006/main" name="FHW">
  <a:themeElements>
    <a:clrScheme name="FHW neu1">
      <a:dk1>
        <a:sysClr val="windowText" lastClr="000000"/>
      </a:dk1>
      <a:lt1>
        <a:sysClr val="window" lastClr="FFFFFF"/>
      </a:lt1>
      <a:dk2>
        <a:srgbClr val="646567"/>
      </a:dk2>
      <a:lt2>
        <a:srgbClr val="D5D6D7"/>
      </a:lt2>
      <a:accent1>
        <a:srgbClr val="003064"/>
      </a:accent1>
      <a:accent2>
        <a:srgbClr val="646567"/>
      </a:accent2>
      <a:accent3>
        <a:srgbClr val="E2001A"/>
      </a:accent3>
      <a:accent4>
        <a:srgbClr val="008CBD"/>
      </a:accent4>
      <a:accent5>
        <a:srgbClr val="3EAA96"/>
      </a:accent5>
      <a:accent6>
        <a:srgbClr val="4A2E86"/>
      </a:accent6>
      <a:hlink>
        <a:srgbClr val="003F7D"/>
      </a:hlink>
      <a:folHlink>
        <a:srgbClr val="4A2E86"/>
      </a:folHlink>
    </a:clrScheme>
    <a:fontScheme name="FHTest">
      <a:majorFont>
        <a:latin typeface="Franklin Gothic Medium Cond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2399EF7B90A44AD1DB8E5F607F525" ma:contentTypeVersion="15" ma:contentTypeDescription="Ein neues Dokument erstellen." ma:contentTypeScope="" ma:versionID="38e295bb809c6acbcadd988d88906ed0">
  <xsd:schema xmlns:xsd="http://www.w3.org/2001/XMLSchema" xmlns:xs="http://www.w3.org/2001/XMLSchema" xmlns:p="http://schemas.microsoft.com/office/2006/metadata/properties" xmlns:ns2="1469be3e-4023-4cca-9f53-213183fbf04c" xmlns:ns3="5054ab37-1fa4-41b5-9a77-402c3547c35f" targetNamespace="http://schemas.microsoft.com/office/2006/metadata/properties" ma:root="true" ma:fieldsID="85b15149adcbf1c2af590ffd6260f1a7" ns2:_="" ns3:_="">
    <xsd:import namespace="1469be3e-4023-4cca-9f53-213183fbf04c"/>
    <xsd:import namespace="5054ab37-1fa4-41b5-9a77-402c3547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be3e-4023-4cca-9f53-213183fb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33a4ab3-eab2-475d-bc33-f254ea4b3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ab37-1fa4-41b5-9a77-402c3547c3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65e727-5b89-4a95-a8e3-cf51a4091fd4}" ma:internalName="TaxCatchAll" ma:showField="CatchAllData" ma:web="5054ab37-1fa4-41b5-9a77-402c3547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4ab37-1fa4-41b5-9a77-402c3547c35f" xsi:nil="true"/>
    <lcf76f155ced4ddcb4097134ff3c332f xmlns="1469be3e-4023-4cca-9f53-213183fbf0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C1224-05A2-4E0E-B6E5-85D64A432AD5}"/>
</file>

<file path=customXml/itemProps2.xml><?xml version="1.0" encoding="utf-8"?>
<ds:datastoreItem xmlns:ds="http://schemas.openxmlformats.org/officeDocument/2006/customXml" ds:itemID="{572B5BE9-39B9-4CEB-AF20-EA97028FD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BCBFE-D6C0-4977-B86D-38164D405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952C69-937C-4D7A-8AC5-190321E8A8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Vorschlag Einreichformular Lehrpreis 24.dotx</ap:Template>
  <ap:Application>Microsoft Word for the web</ap:Application>
  <ap:DocSecurity>0</ap:DocSecurity>
  <ap:ScaleCrop>false</ap:ScaleCrop>
  <ap:Company>FHWien der WKW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PODLAHA Verena | FHWien der WKW</dc:creator>
  <cp:lastModifiedBy>MAIR Michael | FHWien der WKW</cp:lastModifiedBy>
  <cp:revision>13</cp:revision>
  <cp:lastPrinted>2020-02-17T10:32:00Z</cp:lastPrinted>
  <dcterms:created xsi:type="dcterms:W3CDTF">2024-02-22T16:44:00Z</dcterms:created>
  <dcterms:modified xsi:type="dcterms:W3CDTF">2024-05-23T10:04:04Z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0x01010042A2399EF7B90A44AD1DB8E5F607F525</vt:lpwstr>
  </property>
  <property fmtid="{D5CDD505-2E9C-101B-9397-08002B2CF9AE}" pid="3" name="Order">
    <vt:r8>75000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